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C993" w14:textId="51DF2874" w:rsidR="007F4A32" w:rsidRPr="000C7014" w:rsidRDefault="007F4A32" w:rsidP="007F4A32">
      <w:pPr>
        <w:rPr>
          <w:rFonts w:asciiTheme="minorHAnsi" w:hAnsiTheme="minorHAnsi" w:cstheme="minorHAnsi"/>
          <w:bCs/>
        </w:rPr>
      </w:pPr>
    </w:p>
    <w:p w14:paraId="2E14430D" w14:textId="77777777" w:rsidR="007F4A32" w:rsidRPr="000C7014" w:rsidRDefault="007F4A32" w:rsidP="007F4A32">
      <w:pPr>
        <w:rPr>
          <w:rFonts w:asciiTheme="minorHAnsi" w:hAnsiTheme="minorHAnsi" w:cstheme="minorHAnsi"/>
        </w:rPr>
      </w:pPr>
    </w:p>
    <w:p w14:paraId="5A5D05BD" w14:textId="77777777" w:rsidR="007F4A32" w:rsidRPr="000C7014" w:rsidRDefault="007F4A32" w:rsidP="007F4A32">
      <w:pPr>
        <w:rPr>
          <w:rFonts w:asciiTheme="minorHAnsi" w:hAnsiTheme="minorHAnsi" w:cstheme="minorHAnsi"/>
          <w:b/>
          <w:bCs/>
        </w:rPr>
      </w:pPr>
      <w:r w:rsidRPr="000C7014">
        <w:rPr>
          <w:rFonts w:asciiTheme="minorHAnsi" w:hAnsiTheme="minorHAnsi" w:cstheme="minorHAnsi"/>
          <w:b/>
          <w:color w:val="000000"/>
        </w:rPr>
        <w:t xml:space="preserve">Oggetto: </w:t>
      </w:r>
      <w:r w:rsidRPr="000C7014">
        <w:rPr>
          <w:rFonts w:asciiTheme="minorHAnsi" w:hAnsiTheme="minorHAnsi" w:cstheme="minorHAnsi"/>
          <w:b/>
          <w:bCs/>
        </w:rPr>
        <w:t>proposta di attività laboratoriali per gli alunni delle classi terze.</w:t>
      </w:r>
    </w:p>
    <w:p w14:paraId="3DB21075" w14:textId="77777777" w:rsidR="007F4A32" w:rsidRPr="000C7014" w:rsidRDefault="007F4A32" w:rsidP="007F4A32">
      <w:pPr>
        <w:rPr>
          <w:rFonts w:asciiTheme="minorHAnsi" w:hAnsiTheme="minorHAnsi" w:cstheme="minorHAnsi"/>
          <w:b/>
          <w:bCs/>
        </w:rPr>
      </w:pPr>
    </w:p>
    <w:p w14:paraId="732E2873" w14:textId="77777777" w:rsidR="007F4A32" w:rsidRPr="000C7014" w:rsidRDefault="007F4A32" w:rsidP="007F4A32">
      <w:pPr>
        <w:jc w:val="both"/>
        <w:rPr>
          <w:rFonts w:asciiTheme="minorHAnsi" w:hAnsiTheme="minorHAnsi" w:cstheme="minorHAnsi"/>
        </w:rPr>
      </w:pPr>
      <w:r w:rsidRPr="000C7014">
        <w:rPr>
          <w:rFonts w:asciiTheme="minorHAnsi" w:hAnsiTheme="minorHAnsi" w:cstheme="minorHAnsi"/>
        </w:rPr>
        <w:t xml:space="preserve">Nell’ambito del Progetto Continuità, vi proponiamo delle attività laboratoriali per i vostri alunni delle classi terze al fine di consentire una scelta più consapevole della scuola secondaria di secondo grado. </w:t>
      </w:r>
    </w:p>
    <w:p w14:paraId="4CD2BCB6" w14:textId="070A6968" w:rsidR="007F4A32" w:rsidRPr="000C7014" w:rsidRDefault="007F4A32" w:rsidP="007F4A32">
      <w:pPr>
        <w:jc w:val="both"/>
        <w:rPr>
          <w:rFonts w:asciiTheme="minorHAnsi" w:hAnsiTheme="minorHAnsi" w:cstheme="minorHAnsi"/>
        </w:rPr>
      </w:pPr>
      <w:r w:rsidRPr="000C7014">
        <w:rPr>
          <w:rFonts w:asciiTheme="minorHAnsi" w:hAnsiTheme="minorHAnsi" w:cstheme="minorHAnsi"/>
        </w:rPr>
        <w:t>I laboratori didattici si svolgeranno in presenza ne</w:t>
      </w:r>
      <w:r w:rsidR="000E38FA">
        <w:rPr>
          <w:rFonts w:asciiTheme="minorHAnsi" w:hAnsiTheme="minorHAnsi" w:cstheme="minorHAnsi"/>
        </w:rPr>
        <w:t>l</w:t>
      </w:r>
      <w:r w:rsidRPr="000C7014">
        <w:rPr>
          <w:rFonts w:asciiTheme="minorHAnsi" w:hAnsiTheme="minorHAnsi" w:cstheme="minorHAnsi"/>
        </w:rPr>
        <w:t xml:space="preserve"> mes</w:t>
      </w:r>
      <w:r w:rsidR="000E38FA">
        <w:rPr>
          <w:rFonts w:asciiTheme="minorHAnsi" w:hAnsiTheme="minorHAnsi" w:cstheme="minorHAnsi"/>
        </w:rPr>
        <w:t>e</w:t>
      </w:r>
      <w:r w:rsidRPr="000C7014">
        <w:rPr>
          <w:rFonts w:asciiTheme="minorHAnsi" w:hAnsiTheme="minorHAnsi" w:cstheme="minorHAnsi"/>
        </w:rPr>
        <w:t xml:space="preserve"> di novembre presso le sedi </w:t>
      </w:r>
      <w:r w:rsidRPr="000C7014">
        <w:rPr>
          <w:rFonts w:asciiTheme="minorHAnsi" w:hAnsiTheme="minorHAnsi" w:cstheme="minorHAnsi"/>
          <w:b/>
          <w:bCs/>
        </w:rPr>
        <w:t>dell’Istituto Alfano</w:t>
      </w:r>
      <w:r w:rsidRPr="000C7014">
        <w:rPr>
          <w:rFonts w:asciiTheme="minorHAnsi" w:hAnsiTheme="minorHAnsi" w:cstheme="minorHAnsi"/>
        </w:rPr>
        <w:t xml:space="preserve"> e ogni alunno potrà scegliere in base ai propri interessi le seguenti attività: </w:t>
      </w:r>
    </w:p>
    <w:p w14:paraId="4B9E728D" w14:textId="77777777" w:rsidR="007F4A32" w:rsidRPr="000C7014" w:rsidRDefault="007F4A32" w:rsidP="007F4A32">
      <w:pPr>
        <w:jc w:val="both"/>
        <w:rPr>
          <w:rFonts w:asciiTheme="minorHAnsi" w:hAnsiTheme="minorHAnsi" w:cstheme="minorHAnsi"/>
        </w:rPr>
      </w:pPr>
    </w:p>
    <w:p w14:paraId="189D5C4C" w14:textId="7A988E75" w:rsidR="007F4A32" w:rsidRPr="000C7014" w:rsidRDefault="007F4A32" w:rsidP="007F4A32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C7014">
        <w:rPr>
          <w:rFonts w:asciiTheme="minorHAnsi" w:hAnsiTheme="minorHAnsi" w:cstheme="minorHAnsi"/>
          <w:b/>
          <w:bCs/>
        </w:rPr>
        <w:t>un breve corso di</w:t>
      </w:r>
      <w:r w:rsidRPr="000C7014">
        <w:rPr>
          <w:rFonts w:asciiTheme="minorHAnsi" w:hAnsiTheme="minorHAnsi" w:cstheme="minorHAnsi"/>
        </w:rPr>
        <w:t xml:space="preserve"> </w:t>
      </w:r>
      <w:r w:rsidRPr="000C7014">
        <w:rPr>
          <w:rFonts w:asciiTheme="minorHAnsi" w:hAnsiTheme="minorHAnsi" w:cstheme="minorHAnsi"/>
          <w:b/>
          <w:bCs/>
        </w:rPr>
        <w:t xml:space="preserve">latino </w:t>
      </w:r>
      <w:r w:rsidRPr="000C7014">
        <w:rPr>
          <w:rFonts w:asciiTheme="minorHAnsi" w:hAnsiTheme="minorHAnsi" w:cstheme="minorHAnsi"/>
          <w:sz w:val="20"/>
          <w:szCs w:val="20"/>
        </w:rPr>
        <w:t>(</w:t>
      </w:r>
      <w:r w:rsidR="000E38FA">
        <w:rPr>
          <w:rFonts w:asciiTheme="minorHAnsi" w:hAnsiTheme="minorHAnsi" w:cstheme="minorHAnsi"/>
          <w:sz w:val="20"/>
          <w:szCs w:val="20"/>
        </w:rPr>
        <w:t>3</w:t>
      </w:r>
      <w:r w:rsidRPr="000C7014">
        <w:rPr>
          <w:rFonts w:asciiTheme="minorHAnsi" w:hAnsiTheme="minorHAnsi" w:cstheme="minorHAnsi"/>
          <w:sz w:val="20"/>
          <w:szCs w:val="20"/>
        </w:rPr>
        <w:t xml:space="preserve"> incontri </w:t>
      </w:r>
      <w:r w:rsidR="0083561C">
        <w:rPr>
          <w:rFonts w:asciiTheme="minorHAnsi" w:hAnsiTheme="minorHAnsi" w:cstheme="minorHAnsi"/>
          <w:sz w:val="20"/>
          <w:szCs w:val="20"/>
        </w:rPr>
        <w:t>)</w:t>
      </w:r>
    </w:p>
    <w:p w14:paraId="67EA979D" w14:textId="7AC6B94D" w:rsidR="007F4A32" w:rsidRPr="000C7014" w:rsidRDefault="007F4A32" w:rsidP="007F4A32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0C7014">
        <w:rPr>
          <w:rFonts w:asciiTheme="minorHAnsi" w:hAnsiTheme="minorHAnsi" w:cstheme="minorHAnsi"/>
          <w:b/>
          <w:bCs/>
        </w:rPr>
        <w:t xml:space="preserve">un breve corso di greco </w:t>
      </w:r>
      <w:r w:rsidRPr="000C7014">
        <w:rPr>
          <w:rFonts w:asciiTheme="minorHAnsi" w:hAnsiTheme="minorHAnsi" w:cstheme="minorHAnsi"/>
          <w:sz w:val="20"/>
          <w:szCs w:val="20"/>
        </w:rPr>
        <w:t>(</w:t>
      </w:r>
      <w:r w:rsidR="000E38FA">
        <w:rPr>
          <w:rFonts w:asciiTheme="minorHAnsi" w:hAnsiTheme="minorHAnsi" w:cstheme="minorHAnsi"/>
          <w:sz w:val="20"/>
          <w:szCs w:val="20"/>
        </w:rPr>
        <w:t>3</w:t>
      </w:r>
      <w:r w:rsidRPr="000C7014">
        <w:rPr>
          <w:rFonts w:asciiTheme="minorHAnsi" w:hAnsiTheme="minorHAnsi" w:cstheme="minorHAnsi"/>
          <w:sz w:val="20"/>
          <w:szCs w:val="20"/>
        </w:rPr>
        <w:t xml:space="preserve"> incontri </w:t>
      </w:r>
      <w:r w:rsidR="0083561C">
        <w:rPr>
          <w:rFonts w:asciiTheme="minorHAnsi" w:hAnsiTheme="minorHAnsi" w:cstheme="minorHAnsi"/>
          <w:sz w:val="20"/>
          <w:szCs w:val="20"/>
        </w:rPr>
        <w:t>)</w:t>
      </w:r>
      <w:r w:rsidR="000E38FA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</w:p>
    <w:p w14:paraId="2DC7513B" w14:textId="3F7C1828" w:rsidR="007F4A32" w:rsidRPr="000C7014" w:rsidRDefault="007F4A32" w:rsidP="007F4A32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0C7014">
        <w:rPr>
          <w:rFonts w:asciiTheme="minorHAnsi" w:hAnsiTheme="minorHAnsi" w:cstheme="minorHAnsi"/>
          <w:b/>
          <w:bCs/>
        </w:rPr>
        <w:t xml:space="preserve">un laboratorio di scienze </w:t>
      </w:r>
    </w:p>
    <w:p w14:paraId="52840D30" w14:textId="60E2AEC9" w:rsidR="007F4A32" w:rsidRPr="000C7014" w:rsidRDefault="007F4A32" w:rsidP="007F4A32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0C7014">
        <w:rPr>
          <w:rFonts w:asciiTheme="minorHAnsi" w:hAnsiTheme="minorHAnsi" w:cstheme="minorHAnsi"/>
          <w:b/>
          <w:bCs/>
        </w:rPr>
        <w:t xml:space="preserve">un laboratorio di disegno </w:t>
      </w:r>
    </w:p>
    <w:p w14:paraId="2EFAD297" w14:textId="2BF62D82" w:rsidR="007F4A32" w:rsidRPr="000C7014" w:rsidRDefault="007F4A32" w:rsidP="007F4A32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0C7014">
        <w:rPr>
          <w:rFonts w:asciiTheme="minorHAnsi" w:hAnsiTheme="minorHAnsi" w:cstheme="minorHAnsi"/>
          <w:b/>
          <w:bCs/>
        </w:rPr>
        <w:t xml:space="preserve">un laboratorio di informatica </w:t>
      </w:r>
    </w:p>
    <w:p w14:paraId="762314BC" w14:textId="29179972" w:rsidR="007F4A32" w:rsidRPr="0083561C" w:rsidRDefault="007F4A32" w:rsidP="001D1DB5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83561C">
        <w:rPr>
          <w:rFonts w:asciiTheme="minorHAnsi" w:hAnsiTheme="minorHAnsi" w:cstheme="minorHAnsi"/>
          <w:b/>
          <w:bCs/>
        </w:rPr>
        <w:t xml:space="preserve">un laboratorio di fisica </w:t>
      </w:r>
    </w:p>
    <w:p w14:paraId="3AECDA4E" w14:textId="77777777" w:rsidR="0083561C" w:rsidRDefault="0083561C" w:rsidP="0083561C">
      <w:pPr>
        <w:jc w:val="both"/>
        <w:rPr>
          <w:rFonts w:asciiTheme="minorHAnsi" w:hAnsiTheme="minorHAnsi" w:cstheme="minorHAnsi"/>
        </w:rPr>
      </w:pPr>
    </w:p>
    <w:p w14:paraId="0D6A53CB" w14:textId="77777777" w:rsidR="0083561C" w:rsidRPr="0083561C" w:rsidRDefault="0083561C" w:rsidP="0083561C">
      <w:pPr>
        <w:jc w:val="both"/>
        <w:rPr>
          <w:rFonts w:asciiTheme="minorHAnsi" w:hAnsiTheme="minorHAnsi" w:cstheme="minorHAnsi"/>
        </w:rPr>
      </w:pPr>
    </w:p>
    <w:p w14:paraId="3ADF5FB7" w14:textId="77777777" w:rsidR="007F4A32" w:rsidRPr="000C7014" w:rsidRDefault="007F4A32" w:rsidP="007F4A32">
      <w:pPr>
        <w:jc w:val="both"/>
        <w:rPr>
          <w:rFonts w:asciiTheme="minorHAnsi" w:hAnsiTheme="minorHAnsi" w:cstheme="minorHAnsi"/>
        </w:rPr>
      </w:pPr>
      <w:r w:rsidRPr="000C7014">
        <w:rPr>
          <w:rFonts w:asciiTheme="minorHAnsi" w:hAnsiTheme="minorHAnsi" w:cstheme="minorHAnsi"/>
        </w:rPr>
        <w:t xml:space="preserve">Nel modulo di iscrizione sono indicati i giorni in cui si svolgeranno, le sedi e tutti gli orari delle attività. </w:t>
      </w:r>
    </w:p>
    <w:p w14:paraId="2667CD38" w14:textId="7AAEE7E0" w:rsidR="007F4A32" w:rsidRPr="000C7014" w:rsidRDefault="007F4A32" w:rsidP="007F4A32">
      <w:pPr>
        <w:jc w:val="both"/>
        <w:rPr>
          <w:rFonts w:asciiTheme="minorHAnsi" w:hAnsiTheme="minorHAnsi" w:cstheme="minorHAnsi"/>
        </w:rPr>
      </w:pPr>
      <w:r w:rsidRPr="000C7014">
        <w:rPr>
          <w:rFonts w:asciiTheme="minorHAnsi" w:hAnsiTheme="minorHAnsi" w:cstheme="minorHAnsi"/>
        </w:rPr>
        <w:t xml:space="preserve">Gli alunni potranno partecipare dopo aver effettuato l’iscrizione tramite il link riservato alla propria scuola:  </w:t>
      </w:r>
    </w:p>
    <w:p w14:paraId="1D9284D3" w14:textId="431D5967" w:rsidR="007F4A32" w:rsidRPr="000C7014" w:rsidRDefault="007F4A32" w:rsidP="007F4A32">
      <w:pPr>
        <w:jc w:val="both"/>
        <w:rPr>
          <w:rFonts w:asciiTheme="minorHAnsi" w:hAnsiTheme="minorHAnsi" w:cstheme="minorHAnsi"/>
        </w:rPr>
      </w:pPr>
      <w:r w:rsidRPr="000C7014">
        <w:rPr>
          <w:rFonts w:asciiTheme="minorHAnsi" w:hAnsiTheme="minorHAnsi" w:cstheme="minorHAnsi"/>
        </w:rPr>
        <w:t xml:space="preserve">   </w:t>
      </w:r>
    </w:p>
    <w:p w14:paraId="18FE47B4" w14:textId="77777777" w:rsidR="007F4A32" w:rsidRPr="000C7014" w:rsidRDefault="007F4A32" w:rsidP="007F4A32">
      <w:pPr>
        <w:jc w:val="both"/>
        <w:rPr>
          <w:rFonts w:asciiTheme="minorHAnsi" w:hAnsiTheme="minorHAnsi" w:cstheme="minorHAnsi"/>
        </w:rPr>
      </w:pPr>
      <w:r w:rsidRPr="000C7014">
        <w:rPr>
          <w:rFonts w:asciiTheme="minorHAnsi" w:hAnsiTheme="minorHAnsi" w:cstheme="minorHAnsi"/>
          <w:b/>
          <w:bCs/>
        </w:rPr>
        <w:t>Si richiede la condivisione della lettera con il link sulle classroom degli alunni delle classi terze in modo che si possano iscrivere ai laboratori</w:t>
      </w:r>
      <w:r w:rsidRPr="000C7014">
        <w:rPr>
          <w:rFonts w:asciiTheme="minorHAnsi" w:hAnsiTheme="minorHAnsi" w:cstheme="minorHAnsi"/>
        </w:rPr>
        <w:t>.</w:t>
      </w:r>
    </w:p>
    <w:p w14:paraId="6E118EF1" w14:textId="77777777" w:rsidR="007F4A32" w:rsidRPr="000C7014" w:rsidRDefault="007F4A32" w:rsidP="007F4A32">
      <w:pPr>
        <w:jc w:val="both"/>
        <w:rPr>
          <w:rFonts w:asciiTheme="minorHAnsi" w:hAnsiTheme="minorHAnsi" w:cstheme="minorHAnsi"/>
        </w:rPr>
      </w:pPr>
    </w:p>
    <w:p w14:paraId="198C0468" w14:textId="77777777" w:rsidR="0083561C" w:rsidRDefault="0083561C" w:rsidP="0083561C">
      <w:pPr>
        <w:spacing w:line="360" w:lineRule="auto"/>
        <w:rPr>
          <w:b/>
          <w:bCs/>
        </w:rPr>
      </w:pPr>
      <w:r>
        <w:rPr>
          <w:b/>
          <w:bCs/>
        </w:rPr>
        <w:t>LINK ISCRIZIONE LABORATORI DELLA CONTINUITA’ 2024-25</w:t>
      </w:r>
    </w:p>
    <w:p w14:paraId="2B91CBA5" w14:textId="77777777" w:rsidR="0083561C" w:rsidRPr="0083561C" w:rsidRDefault="0083561C" w:rsidP="0083561C">
      <w:pPr>
        <w:spacing w:line="360" w:lineRule="auto"/>
        <w:rPr>
          <w:b/>
          <w:bCs/>
          <w:sz w:val="20"/>
          <w:szCs w:val="20"/>
        </w:rPr>
      </w:pPr>
      <w:r w:rsidRPr="0083561C">
        <w:rPr>
          <w:b/>
          <w:bCs/>
          <w:sz w:val="20"/>
          <w:szCs w:val="20"/>
        </w:rPr>
        <w:t xml:space="preserve">Bernacchia, Palata-Castelmauro-Guardialfiera   </w:t>
      </w:r>
      <w:hyperlink r:id="rId8" w:history="1">
        <w:r w:rsidRPr="0083561C">
          <w:rPr>
            <w:rStyle w:val="Collegamentoipertestuale"/>
            <w:b/>
            <w:bCs/>
            <w:sz w:val="20"/>
            <w:szCs w:val="20"/>
          </w:rPr>
          <w:t>https://forms.gle/7pEznxpo28vBX6KNA</w:t>
        </w:r>
      </w:hyperlink>
      <w:r w:rsidRPr="0083561C">
        <w:rPr>
          <w:b/>
          <w:bCs/>
          <w:sz w:val="20"/>
          <w:szCs w:val="20"/>
        </w:rPr>
        <w:t xml:space="preserve"> </w:t>
      </w:r>
    </w:p>
    <w:p w14:paraId="133E45D2" w14:textId="77777777" w:rsidR="0083561C" w:rsidRPr="0083561C" w:rsidRDefault="0083561C" w:rsidP="0083561C">
      <w:pPr>
        <w:spacing w:line="360" w:lineRule="auto"/>
        <w:rPr>
          <w:b/>
          <w:bCs/>
          <w:sz w:val="20"/>
          <w:szCs w:val="20"/>
        </w:rPr>
      </w:pPr>
      <w:r w:rsidRPr="0083561C">
        <w:rPr>
          <w:b/>
          <w:bCs/>
          <w:sz w:val="20"/>
          <w:szCs w:val="20"/>
        </w:rPr>
        <w:t xml:space="preserve">San Martino-Ururi Portocannone, Larino  </w:t>
      </w:r>
      <w:hyperlink r:id="rId9" w:history="1">
        <w:r w:rsidRPr="0083561C">
          <w:rPr>
            <w:rStyle w:val="Collegamentoipertestuale"/>
            <w:b/>
            <w:bCs/>
            <w:sz w:val="20"/>
            <w:szCs w:val="20"/>
          </w:rPr>
          <w:t>https://forms.gle/884M3FxJX4BSzhy76</w:t>
        </w:r>
      </w:hyperlink>
      <w:r w:rsidRPr="0083561C">
        <w:rPr>
          <w:b/>
          <w:bCs/>
          <w:sz w:val="20"/>
          <w:szCs w:val="20"/>
        </w:rPr>
        <w:t xml:space="preserve"> </w:t>
      </w:r>
    </w:p>
    <w:p w14:paraId="57094AB3" w14:textId="77777777" w:rsidR="0083561C" w:rsidRPr="0083561C" w:rsidRDefault="0083561C" w:rsidP="0083561C">
      <w:pPr>
        <w:spacing w:line="360" w:lineRule="auto"/>
        <w:rPr>
          <w:b/>
          <w:bCs/>
          <w:sz w:val="20"/>
          <w:szCs w:val="20"/>
        </w:rPr>
      </w:pPr>
      <w:r w:rsidRPr="0083561C">
        <w:rPr>
          <w:b/>
          <w:bCs/>
          <w:sz w:val="20"/>
          <w:szCs w:val="20"/>
        </w:rPr>
        <w:t xml:space="preserve">Brigida   </w:t>
      </w:r>
      <w:hyperlink r:id="rId10" w:history="1">
        <w:r w:rsidRPr="0083561C">
          <w:rPr>
            <w:rStyle w:val="Collegamentoipertestuale"/>
            <w:b/>
            <w:bCs/>
            <w:sz w:val="20"/>
            <w:szCs w:val="20"/>
          </w:rPr>
          <w:t>https://forms.gle/fwtFJ8YupVijmL8QA</w:t>
        </w:r>
      </w:hyperlink>
      <w:r w:rsidRPr="0083561C">
        <w:rPr>
          <w:b/>
          <w:bCs/>
          <w:sz w:val="20"/>
          <w:szCs w:val="20"/>
        </w:rPr>
        <w:t xml:space="preserve"> </w:t>
      </w:r>
    </w:p>
    <w:p w14:paraId="1A83A4D3" w14:textId="77777777" w:rsidR="0083561C" w:rsidRPr="0083561C" w:rsidRDefault="0083561C" w:rsidP="0083561C">
      <w:pPr>
        <w:spacing w:line="360" w:lineRule="auto"/>
        <w:rPr>
          <w:b/>
          <w:bCs/>
          <w:sz w:val="20"/>
          <w:szCs w:val="20"/>
        </w:rPr>
      </w:pPr>
      <w:r w:rsidRPr="0083561C">
        <w:rPr>
          <w:b/>
          <w:bCs/>
          <w:sz w:val="20"/>
          <w:szCs w:val="20"/>
        </w:rPr>
        <w:t xml:space="preserve">Petacciato, Difesa Grande  </w:t>
      </w:r>
      <w:hyperlink r:id="rId11" w:history="1">
        <w:r w:rsidRPr="0083561C">
          <w:rPr>
            <w:rStyle w:val="Collegamentoipertestuale"/>
            <w:b/>
            <w:bCs/>
            <w:sz w:val="20"/>
            <w:szCs w:val="20"/>
          </w:rPr>
          <w:t>https://forms.gle/SNGwnR9SDFMNHfsJ8</w:t>
        </w:r>
      </w:hyperlink>
      <w:r w:rsidRPr="0083561C">
        <w:rPr>
          <w:b/>
          <w:bCs/>
          <w:sz w:val="20"/>
          <w:szCs w:val="20"/>
        </w:rPr>
        <w:t xml:space="preserve">  </w:t>
      </w:r>
    </w:p>
    <w:p w14:paraId="4756E66D" w14:textId="24349EBD" w:rsidR="0083561C" w:rsidRPr="0083561C" w:rsidRDefault="0083561C" w:rsidP="0083561C">
      <w:pPr>
        <w:spacing w:line="360" w:lineRule="auto"/>
        <w:rPr>
          <w:b/>
          <w:bCs/>
          <w:sz w:val="20"/>
          <w:szCs w:val="20"/>
        </w:rPr>
      </w:pPr>
      <w:r w:rsidRPr="0083561C">
        <w:rPr>
          <w:b/>
          <w:bCs/>
          <w:sz w:val="20"/>
          <w:szCs w:val="20"/>
        </w:rPr>
        <w:t xml:space="preserve">Campomarino, Montenero di Bisaccia, Santa Croce di Magliano </w:t>
      </w:r>
      <w:hyperlink r:id="rId12" w:history="1">
        <w:r w:rsidRPr="0083561C">
          <w:rPr>
            <w:rStyle w:val="Collegamentoipertestuale"/>
            <w:b/>
            <w:bCs/>
            <w:sz w:val="20"/>
            <w:szCs w:val="20"/>
          </w:rPr>
          <w:t>https://forms.gle/9e2jCS9nnvzcNXTE9</w:t>
        </w:r>
      </w:hyperlink>
      <w:r w:rsidRPr="0083561C">
        <w:rPr>
          <w:b/>
          <w:bCs/>
          <w:sz w:val="20"/>
          <w:szCs w:val="20"/>
        </w:rPr>
        <w:t xml:space="preserve"> </w:t>
      </w:r>
    </w:p>
    <w:p w14:paraId="6BD2D124" w14:textId="77777777" w:rsidR="0083561C" w:rsidRPr="0083561C" w:rsidRDefault="0083561C" w:rsidP="0083561C">
      <w:pPr>
        <w:spacing w:line="360" w:lineRule="auto"/>
        <w:rPr>
          <w:b/>
          <w:bCs/>
          <w:sz w:val="20"/>
          <w:szCs w:val="20"/>
        </w:rPr>
      </w:pPr>
      <w:r w:rsidRPr="0083561C">
        <w:rPr>
          <w:b/>
          <w:bCs/>
          <w:sz w:val="20"/>
          <w:szCs w:val="20"/>
        </w:rPr>
        <w:t xml:space="preserve">Guglionesi, Schweitzer  </w:t>
      </w:r>
      <w:hyperlink r:id="rId13" w:history="1">
        <w:r w:rsidRPr="0083561C">
          <w:rPr>
            <w:rStyle w:val="Collegamentoipertestuale"/>
            <w:b/>
            <w:bCs/>
            <w:sz w:val="20"/>
            <w:szCs w:val="20"/>
          </w:rPr>
          <w:t>https://forms.gle/ddShVBiaoWfGgUUE6</w:t>
        </w:r>
      </w:hyperlink>
      <w:r w:rsidRPr="0083561C">
        <w:rPr>
          <w:b/>
          <w:bCs/>
          <w:sz w:val="20"/>
          <w:szCs w:val="20"/>
        </w:rPr>
        <w:t xml:space="preserve"> </w:t>
      </w:r>
    </w:p>
    <w:p w14:paraId="74E9BE3C" w14:textId="791FC10E" w:rsidR="005A3B07" w:rsidRPr="000C7014" w:rsidRDefault="005A3B07" w:rsidP="0083561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sectPr w:rsidR="005A3B07" w:rsidRPr="000C7014" w:rsidSect="00717921">
      <w:footerReference w:type="default" r:id="rId14"/>
      <w:headerReference w:type="first" r:id="rId15"/>
      <w:footerReference w:type="first" r:id="rId16"/>
      <w:pgSz w:w="11906" w:h="16838"/>
      <w:pgMar w:top="426" w:right="849" w:bottom="1418" w:left="1134" w:header="708" w:footer="19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3BA6B" w14:textId="77777777" w:rsidR="00993CBB" w:rsidRDefault="00993CBB" w:rsidP="005445D7">
      <w:r>
        <w:separator/>
      </w:r>
    </w:p>
  </w:endnote>
  <w:endnote w:type="continuationSeparator" w:id="0">
    <w:p w14:paraId="1AF14818" w14:textId="77777777" w:rsidR="00993CBB" w:rsidRDefault="00993CBB" w:rsidP="0054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5492395"/>
      <w:docPartObj>
        <w:docPartGallery w:val="Page Numbers (Bottom of Page)"/>
        <w:docPartUnique/>
      </w:docPartObj>
    </w:sdtPr>
    <w:sdtContent>
      <w:p w14:paraId="7B9E561D" w14:textId="77777777" w:rsidR="00CA6161" w:rsidRDefault="00CA61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5A8F40" w14:textId="77777777" w:rsidR="00C338DF" w:rsidRPr="000C3F07" w:rsidRDefault="00C338DF">
    <w:pPr>
      <w:pStyle w:val="Pidipagin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3997" w14:textId="073E39E6" w:rsidR="00C338DF" w:rsidRDefault="00392147" w:rsidP="002B7D65">
    <w:pPr>
      <w:pStyle w:val="Pidipagina"/>
      <w:rPr>
        <w:rFonts w:ascii="Arial Narrow" w:hAnsi="Arial Narrow"/>
        <w:b/>
        <w:noProof/>
        <w:sz w:val="16"/>
        <w:szCs w:val="20"/>
      </w:rPr>
    </w:pPr>
    <w:r>
      <w:rPr>
        <w:rFonts w:ascii="Arial Narrow" w:hAnsi="Arial Narrow"/>
        <w:b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1A5735BE" wp14:editId="3470E6FF">
              <wp:simplePos x="0" y="0"/>
              <wp:positionH relativeFrom="column">
                <wp:posOffset>3280410</wp:posOffset>
              </wp:positionH>
              <wp:positionV relativeFrom="paragraph">
                <wp:posOffset>-4445</wp:posOffset>
              </wp:positionV>
              <wp:extent cx="0" cy="739140"/>
              <wp:effectExtent l="0" t="0" r="38100" b="228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39140"/>
                      </a:xfrm>
                      <a:prstGeom prst="line">
                        <a:avLst/>
                      </a:prstGeom>
                      <a:ln w="222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43EAF" id="Straight Connector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pt,-.35pt" to="258.3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" strokecolor="#4f81bd [3204]" strokeweight="1.75pt"/>
          </w:pict>
        </mc:Fallback>
      </mc:AlternateContent>
    </w:r>
    <w:r w:rsidR="001E2E0F">
      <w:rPr>
        <w:rFonts w:ascii="Arial Narrow" w:hAnsi="Arial Narrow"/>
        <w:b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0ED9715" wp14:editId="1477BF63">
              <wp:simplePos x="0" y="0"/>
              <wp:positionH relativeFrom="page">
                <wp:posOffset>4015740</wp:posOffset>
              </wp:positionH>
              <wp:positionV relativeFrom="paragraph">
                <wp:posOffset>-27305</wp:posOffset>
              </wp:positionV>
              <wp:extent cx="1706880" cy="60833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608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33636" w14:textId="57E5656A" w:rsidR="00E350ED" w:rsidRPr="00047FA4" w:rsidRDefault="00B447B0" w:rsidP="00047FA4">
                          <w:pPr>
                            <w:pStyle w:val="Intestazione"/>
                            <w:tabs>
                              <w:tab w:val="clear" w:pos="9638"/>
                              <w:tab w:val="right" w:pos="10348"/>
                            </w:tabs>
                            <w:spacing w:after="0" w:line="160" w:lineRule="exact"/>
                            <w:rPr>
                              <w:sz w:val="16"/>
                              <w:szCs w:val="20"/>
                            </w:rPr>
                          </w:pPr>
                          <w:r w:rsidRPr="00047FA4">
                            <w:rPr>
                              <w:sz w:val="16"/>
                              <w:szCs w:val="20"/>
                            </w:rPr>
                            <w:t xml:space="preserve">Sito: </w:t>
                          </w:r>
                          <w:hyperlink r:id="rId1" w:history="1">
                            <w:r w:rsidRPr="00047FA4">
                              <w:rPr>
                                <w:sz w:val="16"/>
                              </w:rPr>
                              <w:t>www.iissalfano.edu.it</w:t>
                            </w:r>
                          </w:hyperlink>
                        </w:p>
                        <w:p w14:paraId="7530AC86" w14:textId="06D930DF" w:rsidR="00CC68C7" w:rsidRPr="00047FA4" w:rsidRDefault="00B447B0" w:rsidP="00047FA4">
                          <w:pPr>
                            <w:pStyle w:val="Intestazione"/>
                            <w:tabs>
                              <w:tab w:val="clear" w:pos="9638"/>
                              <w:tab w:val="right" w:pos="10348"/>
                            </w:tabs>
                            <w:spacing w:after="0" w:line="160" w:lineRule="exact"/>
                            <w:rPr>
                              <w:sz w:val="16"/>
                            </w:rPr>
                          </w:pPr>
                          <w:r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>P.e.o.</w:t>
                          </w:r>
                          <w:r w:rsidR="00CC68C7"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 xml:space="preserve">: </w:t>
                          </w:r>
                          <w:hyperlink r:id="rId2" w:history="1">
                            <w:r w:rsidR="00CC68C7" w:rsidRPr="00047FA4">
                              <w:rPr>
                                <w:sz w:val="16"/>
                                <w:szCs w:val="20"/>
                              </w:rPr>
                              <w:t>cbis022008@istruzione.it</w:t>
                            </w:r>
                          </w:hyperlink>
                        </w:p>
                        <w:p w14:paraId="6757777B" w14:textId="77777777" w:rsidR="00CC68C7" w:rsidRPr="00047FA4" w:rsidRDefault="00CC68C7" w:rsidP="00047FA4">
                          <w:pPr>
                            <w:pStyle w:val="Intestazione"/>
                            <w:tabs>
                              <w:tab w:val="clear" w:pos="9638"/>
                              <w:tab w:val="right" w:pos="10348"/>
                            </w:tabs>
                            <w:spacing w:after="0" w:line="160" w:lineRule="exact"/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</w:pPr>
                          <w:r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 xml:space="preserve">Pec: </w:t>
                          </w:r>
                          <w:hyperlink r:id="rId3" w:history="1">
                            <w:r w:rsidRPr="00047FA4">
                              <w:rPr>
                                <w:sz w:val="16"/>
                                <w:szCs w:val="20"/>
                              </w:rPr>
                              <w:t>cbis022008@pec.istruzione.it</w:t>
                            </w:r>
                          </w:hyperlink>
                        </w:p>
                        <w:p w14:paraId="218F8B9E" w14:textId="07D6DBB6" w:rsidR="00CC68C7" w:rsidRPr="00047FA4" w:rsidRDefault="00CC68C7" w:rsidP="00047FA4">
                          <w:pPr>
                            <w:pStyle w:val="Intestazione"/>
                            <w:tabs>
                              <w:tab w:val="clear" w:pos="9638"/>
                              <w:tab w:val="right" w:pos="10348"/>
                            </w:tabs>
                            <w:spacing w:after="0" w:line="160" w:lineRule="exact"/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</w:pPr>
                          <w:r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>Cod. fiscale</w:t>
                          </w:r>
                          <w:r w:rsidR="00047FA4"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>:</w:t>
                          </w:r>
                          <w:r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 xml:space="preserve"> 91049580706</w:t>
                          </w:r>
                        </w:p>
                        <w:p w14:paraId="21FE2A87" w14:textId="704BF939" w:rsidR="00392147" w:rsidRDefault="00392147" w:rsidP="00047FA4">
                          <w:pPr>
                            <w:pStyle w:val="Intestazione"/>
                            <w:tabs>
                              <w:tab w:val="clear" w:pos="9638"/>
                              <w:tab w:val="right" w:pos="10348"/>
                            </w:tabs>
                            <w:spacing w:after="0" w:line="160" w:lineRule="exact"/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>C.M. CBIS022008</w:t>
                          </w:r>
                        </w:p>
                        <w:p w14:paraId="297DA758" w14:textId="793FDC95" w:rsidR="00047FA4" w:rsidRPr="00047FA4" w:rsidRDefault="00047FA4" w:rsidP="00047FA4">
                          <w:pPr>
                            <w:pStyle w:val="Intestazione"/>
                            <w:tabs>
                              <w:tab w:val="clear" w:pos="9638"/>
                              <w:tab w:val="right" w:pos="10348"/>
                            </w:tabs>
                            <w:spacing w:after="0" w:line="160" w:lineRule="exact"/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</w:pPr>
                          <w:r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>Codice IPA: isadt</w:t>
                          </w:r>
                        </w:p>
                        <w:p w14:paraId="6563D850" w14:textId="118D5D16" w:rsidR="00047FA4" w:rsidRPr="00047FA4" w:rsidRDefault="00047FA4" w:rsidP="00047FA4">
                          <w:pPr>
                            <w:pStyle w:val="Intestazione"/>
                            <w:tabs>
                              <w:tab w:val="clear" w:pos="9638"/>
                              <w:tab w:val="right" w:pos="10348"/>
                            </w:tabs>
                            <w:spacing w:after="0" w:line="160" w:lineRule="exact"/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</w:pPr>
                          <w:r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>Codice Univoco Ufficio: UFG2JQ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ED97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2pt;margin-top:-2.15pt;width:134.4pt;height:47.9pt;z-index: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" filled="f" stroked="f">
              <v:textbox style="mso-fit-shape-to-text:t">
                <w:txbxContent>
                  <w:p w14:paraId="0E533636" w14:textId="57E5656A" w:rsidR="00E350ED" w:rsidRPr="00047FA4" w:rsidRDefault="00B447B0" w:rsidP="00047FA4">
                    <w:pPr>
                      <w:pStyle w:val="Intestazione"/>
                      <w:tabs>
                        <w:tab w:val="clear" w:pos="9638"/>
                        <w:tab w:val="right" w:pos="10348"/>
                      </w:tabs>
                      <w:spacing w:after="0" w:line="160" w:lineRule="exact"/>
                      <w:rPr>
                        <w:sz w:val="16"/>
                        <w:szCs w:val="20"/>
                      </w:rPr>
                    </w:pPr>
                    <w:r w:rsidRPr="00047FA4">
                      <w:rPr>
                        <w:sz w:val="16"/>
                        <w:szCs w:val="20"/>
                      </w:rPr>
                      <w:t xml:space="preserve">Sito: </w:t>
                    </w:r>
                    <w:hyperlink r:id="rId4" w:history="1">
                      <w:r w:rsidRPr="00047FA4">
                        <w:rPr>
                          <w:sz w:val="16"/>
                        </w:rPr>
                        <w:t>www.iissalfano.edu.it</w:t>
                      </w:r>
                    </w:hyperlink>
                  </w:p>
                  <w:p w14:paraId="7530AC86" w14:textId="06D930DF" w:rsidR="00CC68C7" w:rsidRPr="00047FA4" w:rsidRDefault="00B447B0" w:rsidP="00047FA4">
                    <w:pPr>
                      <w:pStyle w:val="Intestazione"/>
                      <w:tabs>
                        <w:tab w:val="clear" w:pos="9638"/>
                        <w:tab w:val="right" w:pos="10348"/>
                      </w:tabs>
                      <w:spacing w:after="0" w:line="160" w:lineRule="exact"/>
                      <w:rPr>
                        <w:sz w:val="16"/>
                      </w:rPr>
                    </w:pPr>
                    <w:r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>P.e.o.</w:t>
                    </w:r>
                    <w:r w:rsidR="00CC68C7"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 xml:space="preserve">: </w:t>
                    </w:r>
                    <w:hyperlink r:id="rId5" w:history="1">
                      <w:r w:rsidR="00CC68C7" w:rsidRPr="00047FA4">
                        <w:rPr>
                          <w:sz w:val="16"/>
                          <w:szCs w:val="20"/>
                        </w:rPr>
                        <w:t>cbis022008@istruzione.it</w:t>
                      </w:r>
                    </w:hyperlink>
                  </w:p>
                  <w:p w14:paraId="6757777B" w14:textId="77777777" w:rsidR="00CC68C7" w:rsidRPr="00047FA4" w:rsidRDefault="00CC68C7" w:rsidP="00047FA4">
                    <w:pPr>
                      <w:pStyle w:val="Intestazione"/>
                      <w:tabs>
                        <w:tab w:val="clear" w:pos="9638"/>
                        <w:tab w:val="right" w:pos="10348"/>
                      </w:tabs>
                      <w:spacing w:after="0" w:line="160" w:lineRule="exact"/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</w:pPr>
                    <w:r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 xml:space="preserve">Pec: </w:t>
                    </w:r>
                    <w:hyperlink r:id="rId6" w:history="1">
                      <w:r w:rsidRPr="00047FA4">
                        <w:rPr>
                          <w:sz w:val="16"/>
                          <w:szCs w:val="20"/>
                        </w:rPr>
                        <w:t>cbis022008@pec.istruzione.it</w:t>
                      </w:r>
                    </w:hyperlink>
                  </w:p>
                  <w:p w14:paraId="218F8B9E" w14:textId="07D6DBB6" w:rsidR="00CC68C7" w:rsidRPr="00047FA4" w:rsidRDefault="00CC68C7" w:rsidP="00047FA4">
                    <w:pPr>
                      <w:pStyle w:val="Intestazione"/>
                      <w:tabs>
                        <w:tab w:val="clear" w:pos="9638"/>
                        <w:tab w:val="right" w:pos="10348"/>
                      </w:tabs>
                      <w:spacing w:after="0" w:line="160" w:lineRule="exact"/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</w:pPr>
                    <w:r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>Cod. fiscale</w:t>
                    </w:r>
                    <w:r w:rsidR="00047FA4"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>:</w:t>
                    </w:r>
                    <w:r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 xml:space="preserve"> 91049580706</w:t>
                    </w:r>
                  </w:p>
                  <w:p w14:paraId="21FE2A87" w14:textId="704BF939" w:rsidR="00392147" w:rsidRDefault="00392147" w:rsidP="00047FA4">
                    <w:pPr>
                      <w:pStyle w:val="Intestazione"/>
                      <w:tabs>
                        <w:tab w:val="clear" w:pos="9638"/>
                        <w:tab w:val="right" w:pos="10348"/>
                      </w:tabs>
                      <w:spacing w:after="0" w:line="160" w:lineRule="exact"/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>C.M. CBIS022008</w:t>
                    </w:r>
                  </w:p>
                  <w:p w14:paraId="297DA758" w14:textId="793FDC95" w:rsidR="00047FA4" w:rsidRPr="00047FA4" w:rsidRDefault="00047FA4" w:rsidP="00047FA4">
                    <w:pPr>
                      <w:pStyle w:val="Intestazione"/>
                      <w:tabs>
                        <w:tab w:val="clear" w:pos="9638"/>
                        <w:tab w:val="right" w:pos="10348"/>
                      </w:tabs>
                      <w:spacing w:after="0" w:line="160" w:lineRule="exact"/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</w:pPr>
                    <w:r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>Codice IPA: isadt</w:t>
                    </w:r>
                  </w:p>
                  <w:p w14:paraId="6563D850" w14:textId="118D5D16" w:rsidR="00047FA4" w:rsidRPr="00047FA4" w:rsidRDefault="00047FA4" w:rsidP="00047FA4">
                    <w:pPr>
                      <w:pStyle w:val="Intestazione"/>
                      <w:tabs>
                        <w:tab w:val="clear" w:pos="9638"/>
                        <w:tab w:val="right" w:pos="10348"/>
                      </w:tabs>
                      <w:spacing w:after="0" w:line="160" w:lineRule="exact"/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</w:pPr>
                    <w:r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>Codice Univoco Ufficio: UFG2JQ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E2E0F">
      <w:rPr>
        <w:rFonts w:ascii="Arial Narrow" w:hAnsi="Arial Narrow"/>
        <w:b/>
        <w:noProof/>
        <w:sz w:val="16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A6A223" wp14:editId="7E1535BD">
              <wp:simplePos x="0" y="0"/>
              <wp:positionH relativeFrom="column">
                <wp:posOffset>339090</wp:posOffset>
              </wp:positionH>
              <wp:positionV relativeFrom="paragraph">
                <wp:posOffset>-27305</wp:posOffset>
              </wp:positionV>
              <wp:extent cx="2903220" cy="815340"/>
              <wp:effectExtent l="0" t="0" r="0" b="3810"/>
              <wp:wrapNone/>
              <wp:docPr id="1366026137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3220" cy="815340"/>
                        <a:chOff x="0" y="0"/>
                        <a:chExt cx="2903220" cy="815340"/>
                      </a:xfrm>
                    </wpg:grpSpPr>
                    <wps:wsp>
                      <wps:cNvPr id="3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0BA26" w14:textId="77777777" w:rsidR="00CC68C7" w:rsidRDefault="00CC68C7" w:rsidP="001E2E0F">
                            <w:pPr>
                              <w:pStyle w:val="Intestazione"/>
                              <w:tabs>
                                <w:tab w:val="clear" w:pos="9638"/>
                                <w:tab w:val="right" w:pos="10348"/>
                              </w:tabs>
                              <w:spacing w:after="0" w:line="160" w:lineRule="exact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</w:pPr>
                            <w:r w:rsidRPr="005445D7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LICEO SCIENTIFICO STATALE “ALFANO DA TERMOLI”</w:t>
                            </w:r>
                          </w:p>
                          <w:p w14:paraId="0C646A2D" w14:textId="00B16663" w:rsidR="00807D80" w:rsidRDefault="00CC68C7" w:rsidP="001E2E0F">
                            <w:pPr>
                              <w:pStyle w:val="Intestazione"/>
                              <w:tabs>
                                <w:tab w:val="clear" w:pos="9638"/>
                                <w:tab w:val="right" w:pos="10348"/>
                              </w:tabs>
                              <w:spacing w:after="0" w:line="160" w:lineRule="exact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c</w:t>
                            </w:r>
                            <w:r w:rsidRPr="005445D7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on liceo scientifico, opzione scienze applicate</w:t>
                            </w:r>
                            <w:r w:rsidR="00807D80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,</w:t>
                            </w:r>
                            <w:r w:rsidRPr="005445D7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7CE21938" w14:textId="056A98CA" w:rsidR="00CC68C7" w:rsidRDefault="00CC68C7" w:rsidP="001E2E0F">
                            <w:pPr>
                              <w:pStyle w:val="Intestazione"/>
                              <w:tabs>
                                <w:tab w:val="clear" w:pos="9638"/>
                                <w:tab w:val="right" w:pos="10348"/>
                              </w:tabs>
                              <w:spacing w:after="0" w:line="160" w:lineRule="exact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</w:pPr>
                            <w:r w:rsidRPr="005445D7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indirizzo sportivo</w:t>
                            </w:r>
                            <w:r w:rsidR="00392147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,</w:t>
                            </w:r>
                            <w:r w:rsidR="00392147" w:rsidRPr="00392147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392147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curvatura biomedica,</w:t>
                            </w:r>
                            <w:r w:rsidR="00807D80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 xml:space="preserve"> e sez. Rondine</w:t>
                            </w:r>
                          </w:p>
                          <w:p w14:paraId="08EE7C3F" w14:textId="378CA4DF" w:rsidR="00CC68C7" w:rsidRPr="00CE38B0" w:rsidRDefault="00CC68C7" w:rsidP="001E2E0F">
                            <w:pPr>
                              <w:pStyle w:val="Intestazione"/>
                              <w:tabs>
                                <w:tab w:val="clear" w:pos="9638"/>
                                <w:tab w:val="right" w:pos="10348"/>
                              </w:tabs>
                              <w:spacing w:after="0" w:line="160" w:lineRule="exact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</w:pPr>
                            <w:r w:rsidRPr="005445D7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>Viale Trieste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 n.</w:t>
                            </w:r>
                            <w:r w:rsidRPr="005445D7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 10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5445D7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 86039 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Pr="005445D7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Termoli  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Pr="005445D7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>Tel. 0875</w:t>
                            </w:r>
                            <w:r w:rsidR="00807D80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5445D7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706493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00100" y="480060"/>
                          <a:ext cx="206756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B6B46" w14:textId="77777777" w:rsidR="00CC68C7" w:rsidRDefault="00CC68C7" w:rsidP="001E2E0F">
                            <w:pPr>
                              <w:pStyle w:val="Intestazione"/>
                              <w:tabs>
                                <w:tab w:val="clear" w:pos="9638"/>
                                <w:tab w:val="right" w:pos="10348"/>
                              </w:tabs>
                              <w:spacing w:after="0" w:line="160" w:lineRule="exact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</w:pPr>
                            <w:r w:rsidRPr="0044335A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LICEO CLASSICO STATALE “G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.</w:t>
                            </w:r>
                            <w:r w:rsidRPr="0044335A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 xml:space="preserve"> PERROTTA”</w:t>
                            </w:r>
                          </w:p>
                          <w:p w14:paraId="305F531E" w14:textId="27167A8F" w:rsidR="00CC68C7" w:rsidRDefault="00CC68C7" w:rsidP="001E2E0F">
                            <w:pPr>
                              <w:pStyle w:val="Intestazione"/>
                              <w:tabs>
                                <w:tab w:val="clear" w:pos="9638"/>
                                <w:tab w:val="right" w:pos="10348"/>
                              </w:tabs>
                              <w:spacing w:after="0" w:line="160" w:lineRule="exact"/>
                              <w:jc w:val="right"/>
                              <w:rPr>
                                <w:rFonts w:ascii="Arial Narrow" w:hAnsi="Arial Narrow"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44335A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>Via Asia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 n.</w:t>
                            </w:r>
                            <w:r w:rsidRPr="0044335A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 2 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Pr="0044335A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86039 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4335A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Termoli 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4335A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Tel. 0875</w:t>
                            </w:r>
                            <w:r w:rsidR="00807D80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335A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82175 </w:t>
                            </w:r>
                          </w:p>
                          <w:p w14:paraId="540474F2" w14:textId="77777777" w:rsidR="00CC68C7" w:rsidRDefault="00CC68C7" w:rsidP="001E2E0F">
                            <w:pPr>
                              <w:spacing w:line="16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A6A223" id="Gruppo 5" o:spid="_x0000_s1027" style="position:absolute;margin-left:26.7pt;margin-top:-2.15pt;width:228.6pt;height:64.2pt;z-index:251659264" coordsize="29032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">
              <v:shape id="_x0000_s1028" type="#_x0000_t202" style="position:absolute;width:29032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<v:textbox>
                  <w:txbxContent>
                    <w:p w14:paraId="1EB0BA26" w14:textId="77777777" w:rsidR="00CC68C7" w:rsidRDefault="00CC68C7" w:rsidP="001E2E0F">
                      <w:pPr>
                        <w:pStyle w:val="Intestazione"/>
                        <w:tabs>
                          <w:tab w:val="clear" w:pos="9638"/>
                          <w:tab w:val="right" w:pos="10348"/>
                        </w:tabs>
                        <w:spacing w:after="0" w:line="160" w:lineRule="exact"/>
                        <w:jc w:val="right"/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</w:pPr>
                      <w:r w:rsidRPr="005445D7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LICEO SCIENTIFICO STATALE “ALFANO DA TERMOLI”</w:t>
                      </w:r>
                    </w:p>
                    <w:p w14:paraId="0C646A2D" w14:textId="00B16663" w:rsidR="00807D80" w:rsidRDefault="00CC68C7" w:rsidP="001E2E0F">
                      <w:pPr>
                        <w:pStyle w:val="Intestazione"/>
                        <w:tabs>
                          <w:tab w:val="clear" w:pos="9638"/>
                          <w:tab w:val="right" w:pos="10348"/>
                        </w:tabs>
                        <w:spacing w:after="0" w:line="160" w:lineRule="exact"/>
                        <w:jc w:val="right"/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c</w:t>
                      </w:r>
                      <w:r w:rsidRPr="005445D7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on liceo scientifico, opzione scienze applicate</w:t>
                      </w:r>
                      <w:r w:rsidR="00807D80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,</w:t>
                      </w:r>
                      <w:r w:rsidRPr="005445D7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 xml:space="preserve"> </w:t>
                      </w:r>
                    </w:p>
                    <w:p w14:paraId="7CE21938" w14:textId="056A98CA" w:rsidR="00CC68C7" w:rsidRDefault="00CC68C7" w:rsidP="001E2E0F">
                      <w:pPr>
                        <w:pStyle w:val="Intestazione"/>
                        <w:tabs>
                          <w:tab w:val="clear" w:pos="9638"/>
                          <w:tab w:val="right" w:pos="10348"/>
                        </w:tabs>
                        <w:spacing w:after="0" w:line="160" w:lineRule="exact"/>
                        <w:jc w:val="right"/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</w:pPr>
                      <w:r w:rsidRPr="005445D7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indirizzo sportivo</w:t>
                      </w:r>
                      <w:r w:rsidR="00392147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,</w:t>
                      </w:r>
                      <w:r w:rsidR="00392147" w:rsidRPr="00392147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 xml:space="preserve"> </w:t>
                      </w:r>
                      <w:r w:rsidR="00392147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curvatura biomedica,</w:t>
                      </w:r>
                      <w:r w:rsidR="00807D80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 xml:space="preserve"> e sez. Rondine</w:t>
                      </w:r>
                    </w:p>
                    <w:p w14:paraId="08EE7C3F" w14:textId="378CA4DF" w:rsidR="00CC68C7" w:rsidRPr="00CE38B0" w:rsidRDefault="00CC68C7" w:rsidP="001E2E0F">
                      <w:pPr>
                        <w:pStyle w:val="Intestazione"/>
                        <w:tabs>
                          <w:tab w:val="clear" w:pos="9638"/>
                          <w:tab w:val="right" w:pos="10348"/>
                        </w:tabs>
                        <w:spacing w:after="0" w:line="160" w:lineRule="exact"/>
                        <w:jc w:val="right"/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</w:pPr>
                      <w:r w:rsidRPr="005445D7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>Viale Trieste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 n.</w:t>
                      </w:r>
                      <w:r w:rsidRPr="005445D7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 10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 - </w:t>
                      </w:r>
                      <w:r w:rsidRPr="005445D7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 86039 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- </w:t>
                      </w:r>
                      <w:r w:rsidRPr="005445D7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Termoli  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- </w:t>
                      </w:r>
                      <w:r w:rsidRPr="005445D7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>Tel. 0875</w:t>
                      </w:r>
                      <w:r w:rsidR="00807D80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 </w:t>
                      </w:r>
                      <w:r w:rsidRPr="005445D7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706493 </w:t>
                      </w:r>
                    </w:p>
                  </w:txbxContent>
                </v:textbox>
              </v:shape>
              <v:shape id="_x0000_s1029" type="#_x0000_t202" style="position:absolute;left:8001;top:4800;width:20675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<v:textbox>
                  <w:txbxContent>
                    <w:p w14:paraId="684B6B46" w14:textId="77777777" w:rsidR="00CC68C7" w:rsidRDefault="00CC68C7" w:rsidP="001E2E0F">
                      <w:pPr>
                        <w:pStyle w:val="Intestazione"/>
                        <w:tabs>
                          <w:tab w:val="clear" w:pos="9638"/>
                          <w:tab w:val="right" w:pos="10348"/>
                        </w:tabs>
                        <w:spacing w:after="0" w:line="160" w:lineRule="exact"/>
                        <w:jc w:val="right"/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</w:pPr>
                      <w:r w:rsidRPr="0044335A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LICEO CLASSICO STATALE “G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.</w:t>
                      </w:r>
                      <w:r w:rsidRPr="0044335A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 xml:space="preserve"> PERROTTA”</w:t>
                      </w:r>
                    </w:p>
                    <w:p w14:paraId="305F531E" w14:textId="27167A8F" w:rsidR="00CC68C7" w:rsidRDefault="00CC68C7" w:rsidP="001E2E0F">
                      <w:pPr>
                        <w:pStyle w:val="Intestazione"/>
                        <w:tabs>
                          <w:tab w:val="clear" w:pos="9638"/>
                          <w:tab w:val="right" w:pos="10348"/>
                        </w:tabs>
                        <w:spacing w:after="0" w:line="160" w:lineRule="exact"/>
                        <w:jc w:val="right"/>
                        <w:rPr>
                          <w:rFonts w:ascii="Arial Narrow" w:hAnsi="Arial Narrow"/>
                          <w:bCs/>
                          <w:noProof/>
                          <w:sz w:val="16"/>
                          <w:szCs w:val="16"/>
                        </w:rPr>
                      </w:pPr>
                      <w:r w:rsidRPr="0044335A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>Via Asia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 n.</w:t>
                      </w:r>
                      <w:r w:rsidRPr="0044335A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 2 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- </w:t>
                      </w:r>
                      <w:r w:rsidRPr="0044335A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86039 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- </w:t>
                      </w:r>
                      <w:r w:rsidRPr="0044335A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Termoli 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- </w:t>
                      </w:r>
                      <w:r w:rsidRPr="0044335A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Tel. 0875</w:t>
                      </w:r>
                      <w:r w:rsidR="00807D80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44335A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82175 </w:t>
                      </w:r>
                    </w:p>
                    <w:p w14:paraId="540474F2" w14:textId="77777777" w:rsidR="00CC68C7" w:rsidRDefault="00CC68C7" w:rsidP="001E2E0F">
                      <w:pPr>
                        <w:spacing w:line="160" w:lineRule="exact"/>
                        <w:jc w:val="right"/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B67F" w14:textId="77777777" w:rsidR="00993CBB" w:rsidRDefault="00993CBB" w:rsidP="005445D7">
      <w:r>
        <w:separator/>
      </w:r>
    </w:p>
  </w:footnote>
  <w:footnote w:type="continuationSeparator" w:id="0">
    <w:p w14:paraId="0A5D4ACB" w14:textId="77777777" w:rsidR="00993CBB" w:rsidRDefault="00993CBB" w:rsidP="0054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635"/>
    </w:tblGrid>
    <w:tr w:rsidR="00CC68C7" w:rsidRPr="00143845" w14:paraId="4E9300AD" w14:textId="77777777" w:rsidTr="00392147">
      <w:trPr>
        <w:trHeight w:val="1080"/>
      </w:trPr>
      <w:tc>
        <w:tcPr>
          <w:tcW w:w="4820" w:type="dxa"/>
        </w:tcPr>
        <w:p w14:paraId="36C2F313" w14:textId="4C796F8E" w:rsidR="00CC68C7" w:rsidRDefault="00392147" w:rsidP="00CC68C7">
          <w:pPr>
            <w:pStyle w:val="Intestazione"/>
            <w:tabs>
              <w:tab w:val="right" w:pos="10348"/>
            </w:tabs>
            <w:spacing w:after="0" w:line="240" w:lineRule="auto"/>
            <w:jc w:val="right"/>
            <w:rPr>
              <w:rFonts w:ascii="Arial Narrow" w:hAnsi="Arial Narrow"/>
              <w:b/>
              <w:noProof/>
              <w:sz w:val="16"/>
              <w:szCs w:val="20"/>
            </w:rPr>
          </w:pPr>
          <w:r>
            <w:rPr>
              <w:rFonts w:ascii="Arial Narrow" w:hAnsi="Arial Narrow"/>
              <w:b/>
              <w:noProof/>
              <w:sz w:val="16"/>
              <w:szCs w:val="20"/>
            </w:rPr>
            <w:drawing>
              <wp:anchor distT="0" distB="0" distL="114300" distR="114300" simplePos="0" relativeHeight="251661312" behindDoc="0" locked="0" layoutInCell="1" allowOverlap="1" wp14:anchorId="182201ED" wp14:editId="0E1645F1">
                <wp:simplePos x="0" y="0"/>
                <wp:positionH relativeFrom="column">
                  <wp:posOffset>-243840</wp:posOffset>
                </wp:positionH>
                <wp:positionV relativeFrom="paragraph">
                  <wp:posOffset>-182245</wp:posOffset>
                </wp:positionV>
                <wp:extent cx="2636520" cy="967740"/>
                <wp:effectExtent l="0" t="0" r="0" b="0"/>
                <wp:wrapNone/>
                <wp:docPr id="1006748989" name="Immagine 10067489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6520" cy="96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F3EAE7" w14:textId="0520E4F3" w:rsidR="00CC68C7" w:rsidRDefault="00CC68C7" w:rsidP="00CC68C7">
          <w:pPr>
            <w:pStyle w:val="Intestazione"/>
            <w:tabs>
              <w:tab w:val="right" w:pos="10348"/>
            </w:tabs>
            <w:spacing w:after="0" w:line="240" w:lineRule="auto"/>
            <w:jc w:val="both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1ADF6856" w14:textId="77777777" w:rsidR="00807D80" w:rsidRDefault="00807D80" w:rsidP="00CC68C7">
          <w:pPr>
            <w:pStyle w:val="Intestazione"/>
            <w:tabs>
              <w:tab w:val="right" w:pos="10348"/>
            </w:tabs>
            <w:spacing w:after="0" w:line="240" w:lineRule="auto"/>
            <w:jc w:val="both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64B41ECD" w14:textId="77777777" w:rsidR="00807D80" w:rsidRDefault="00807D80" w:rsidP="00CC68C7">
          <w:pPr>
            <w:pStyle w:val="Intestazione"/>
            <w:tabs>
              <w:tab w:val="right" w:pos="10348"/>
            </w:tabs>
            <w:spacing w:after="0" w:line="240" w:lineRule="auto"/>
            <w:jc w:val="both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6312B9BA" w14:textId="77777777" w:rsidR="00807D80" w:rsidRDefault="00807D80" w:rsidP="00CC68C7">
          <w:pPr>
            <w:pStyle w:val="Intestazione"/>
            <w:tabs>
              <w:tab w:val="right" w:pos="10348"/>
            </w:tabs>
            <w:spacing w:after="0" w:line="240" w:lineRule="auto"/>
            <w:jc w:val="both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2B26DB78" w14:textId="77777777" w:rsidR="00807D80" w:rsidRDefault="00807D80" w:rsidP="00CC68C7">
          <w:pPr>
            <w:pStyle w:val="Intestazione"/>
            <w:tabs>
              <w:tab w:val="right" w:pos="10348"/>
            </w:tabs>
            <w:spacing w:after="0" w:line="240" w:lineRule="auto"/>
            <w:jc w:val="both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5107F62E" w14:textId="77777777" w:rsidR="007934BD" w:rsidRDefault="007934BD" w:rsidP="00CC68C7">
          <w:pPr>
            <w:pStyle w:val="Intestazione"/>
            <w:tabs>
              <w:tab w:val="right" w:pos="10348"/>
            </w:tabs>
            <w:spacing w:after="0" w:line="240" w:lineRule="auto"/>
            <w:jc w:val="both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7B87994C" w14:textId="28667C48" w:rsidR="00CC68C7" w:rsidRPr="00807D80" w:rsidRDefault="00807D80" w:rsidP="00CC68C7">
          <w:pPr>
            <w:pStyle w:val="Intestazione"/>
            <w:tabs>
              <w:tab w:val="right" w:pos="10348"/>
            </w:tabs>
            <w:spacing w:after="0" w:line="240" w:lineRule="auto"/>
            <w:rPr>
              <w:rFonts w:ascii="Bodoni MT" w:hAnsi="Bodoni MT"/>
              <w:b/>
              <w:bCs/>
              <w:noProof/>
              <w:sz w:val="16"/>
              <w:szCs w:val="20"/>
            </w:rPr>
          </w:pPr>
          <w:r w:rsidRPr="00392147">
            <w:rPr>
              <w:rFonts w:ascii="Bodoni MT" w:hAnsi="Bodoni MT"/>
              <w:b/>
              <w:bCs/>
              <w:noProof/>
              <w:sz w:val="24"/>
              <w:szCs w:val="24"/>
            </w:rPr>
            <w:t>I</w:t>
          </w:r>
          <w:r w:rsidR="00392147" w:rsidRPr="00392147">
            <w:rPr>
              <w:rFonts w:ascii="Bodoni MT" w:hAnsi="Bodoni MT"/>
              <w:b/>
              <w:bCs/>
              <w:noProof/>
              <w:sz w:val="24"/>
              <w:szCs w:val="24"/>
            </w:rPr>
            <w:t xml:space="preserve">stituto </w:t>
          </w:r>
          <w:r w:rsidRPr="00392147">
            <w:rPr>
              <w:rFonts w:ascii="Bodoni MT" w:hAnsi="Bodoni MT"/>
              <w:b/>
              <w:bCs/>
              <w:noProof/>
              <w:sz w:val="24"/>
              <w:szCs w:val="24"/>
            </w:rPr>
            <w:t>S</w:t>
          </w:r>
          <w:r w:rsidR="00392147" w:rsidRPr="00392147">
            <w:rPr>
              <w:rFonts w:ascii="Bodoni MT" w:hAnsi="Bodoni MT"/>
              <w:b/>
              <w:bCs/>
              <w:noProof/>
              <w:sz w:val="24"/>
              <w:szCs w:val="24"/>
            </w:rPr>
            <w:t>uperiore</w:t>
          </w:r>
          <w:r w:rsidRPr="00392147">
            <w:rPr>
              <w:rFonts w:ascii="Bodoni MT" w:hAnsi="Bodoni MT"/>
              <w:b/>
              <w:bCs/>
              <w:noProof/>
              <w:sz w:val="24"/>
              <w:szCs w:val="24"/>
            </w:rPr>
            <w:t xml:space="preserve"> “Alfano da Termoli”</w:t>
          </w:r>
        </w:p>
      </w:tc>
      <w:tc>
        <w:tcPr>
          <w:tcW w:w="5635" w:type="dxa"/>
        </w:tcPr>
        <w:p w14:paraId="1C1102B4" w14:textId="3516E09D" w:rsidR="00CC68C7" w:rsidRDefault="00CC68C7" w:rsidP="00CC68C7">
          <w:pPr>
            <w:pStyle w:val="Intestazione"/>
            <w:tabs>
              <w:tab w:val="clear" w:pos="4819"/>
              <w:tab w:val="clear" w:pos="9638"/>
              <w:tab w:val="right" w:pos="10348"/>
            </w:tabs>
            <w:spacing w:after="0" w:line="180" w:lineRule="exact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53A1843D" w14:textId="03D491A5" w:rsidR="00CC68C7" w:rsidRDefault="00CC68C7" w:rsidP="00CC68C7">
          <w:pPr>
            <w:pStyle w:val="Intestazione"/>
            <w:tabs>
              <w:tab w:val="clear" w:pos="4819"/>
              <w:tab w:val="clear" w:pos="9638"/>
              <w:tab w:val="right" w:pos="10348"/>
            </w:tabs>
            <w:spacing w:after="0" w:line="180" w:lineRule="exact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765AF19F" w14:textId="6E16BAE9" w:rsidR="00CC68C7" w:rsidRDefault="00392147" w:rsidP="00CC68C7">
          <w:pPr>
            <w:pStyle w:val="Intestazione"/>
            <w:tabs>
              <w:tab w:val="clear" w:pos="4819"/>
              <w:tab w:val="clear" w:pos="9638"/>
              <w:tab w:val="right" w:pos="10348"/>
            </w:tabs>
            <w:spacing w:after="0" w:line="180" w:lineRule="exact"/>
            <w:rPr>
              <w:rFonts w:ascii="Arial Narrow" w:hAnsi="Arial Narrow"/>
              <w:b/>
              <w:noProof/>
              <w:sz w:val="16"/>
              <w:szCs w:val="20"/>
            </w:rPr>
          </w:pPr>
          <w:r>
            <w:rPr>
              <w:rFonts w:ascii="Calisto MT" w:hAnsi="Calisto MT"/>
              <w:b/>
              <w:bCs/>
              <w:i/>
              <w:iCs/>
              <w:noProof/>
              <w:sz w:val="32"/>
              <w:szCs w:val="32"/>
            </w:rPr>
            <w:drawing>
              <wp:anchor distT="0" distB="0" distL="114300" distR="114300" simplePos="0" relativeHeight="251662336" behindDoc="0" locked="0" layoutInCell="1" allowOverlap="1" wp14:anchorId="44CAED9A" wp14:editId="2337BC58">
                <wp:simplePos x="0" y="0"/>
                <wp:positionH relativeFrom="column">
                  <wp:posOffset>935990</wp:posOffset>
                </wp:positionH>
                <wp:positionV relativeFrom="paragraph">
                  <wp:posOffset>86995</wp:posOffset>
                </wp:positionV>
                <wp:extent cx="2054225" cy="455175"/>
                <wp:effectExtent l="0" t="0" r="0" b="2540"/>
                <wp:wrapNone/>
                <wp:docPr id="722278183" name="Immagine 722278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383822" name="Immagine 205638382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4225" cy="455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9F45C52" w14:textId="3199A333" w:rsidR="00CC68C7" w:rsidRDefault="00CC68C7" w:rsidP="00CC68C7">
          <w:pPr>
            <w:pStyle w:val="Intestazione"/>
            <w:tabs>
              <w:tab w:val="clear" w:pos="4819"/>
              <w:tab w:val="clear" w:pos="9638"/>
              <w:tab w:val="right" w:pos="10348"/>
            </w:tabs>
            <w:spacing w:after="0" w:line="180" w:lineRule="exact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4E867D7F" w14:textId="31405E1B" w:rsidR="00CC68C7" w:rsidRDefault="00CC68C7" w:rsidP="00CC68C7">
          <w:pPr>
            <w:pStyle w:val="Intestazione"/>
            <w:tabs>
              <w:tab w:val="clear" w:pos="9638"/>
              <w:tab w:val="right" w:pos="10348"/>
            </w:tabs>
            <w:spacing w:after="0" w:line="200" w:lineRule="exact"/>
            <w:jc w:val="right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53A739DB" w14:textId="64897EB8" w:rsidR="00807D80" w:rsidRDefault="00807D80" w:rsidP="00807D80">
          <w:pPr>
            <w:pStyle w:val="Intestazione"/>
            <w:tabs>
              <w:tab w:val="clear" w:pos="9638"/>
              <w:tab w:val="right" w:pos="10348"/>
            </w:tabs>
            <w:spacing w:after="0" w:line="240" w:lineRule="auto"/>
            <w:ind w:left="1737"/>
            <w:rPr>
              <w:rFonts w:ascii="Calisto MT" w:hAnsi="Calisto MT"/>
              <w:b/>
              <w:bCs/>
              <w:i/>
              <w:iCs/>
              <w:noProof/>
              <w:sz w:val="32"/>
              <w:szCs w:val="32"/>
            </w:rPr>
          </w:pPr>
        </w:p>
        <w:p w14:paraId="651415BE" w14:textId="3DC16E0B" w:rsidR="00CC68C7" w:rsidRPr="00E350ED" w:rsidRDefault="00CC68C7" w:rsidP="00807D80">
          <w:pPr>
            <w:pStyle w:val="Intestazione"/>
            <w:tabs>
              <w:tab w:val="clear" w:pos="9638"/>
              <w:tab w:val="right" w:pos="10348"/>
            </w:tabs>
            <w:spacing w:after="0" w:line="240" w:lineRule="auto"/>
            <w:jc w:val="both"/>
            <w:rPr>
              <w:rFonts w:ascii="Calisto MT" w:hAnsi="Calisto MT"/>
              <w:b/>
              <w:i/>
              <w:iCs/>
              <w:noProof/>
              <w:sz w:val="32"/>
              <w:szCs w:val="32"/>
            </w:rPr>
          </w:pPr>
        </w:p>
      </w:tc>
    </w:tr>
  </w:tbl>
  <w:p w14:paraId="788DC0D7" w14:textId="21EE427D" w:rsidR="00C338DF" w:rsidRPr="00924337" w:rsidRDefault="00C338DF" w:rsidP="00924337">
    <w:pPr>
      <w:pStyle w:val="Intestazione"/>
      <w:tabs>
        <w:tab w:val="clear" w:pos="4819"/>
        <w:tab w:val="clear" w:pos="9638"/>
        <w:tab w:val="right" w:pos="10348"/>
      </w:tabs>
      <w:spacing w:after="0"/>
      <w:rPr>
        <w:rFonts w:ascii="Arial Narrow" w:hAnsi="Arial Narrow"/>
        <w:noProof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06273BA1"/>
    <w:multiLevelType w:val="hybridMultilevel"/>
    <w:tmpl w:val="14DA66A4"/>
    <w:lvl w:ilvl="0" w:tplc="84C6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4D69"/>
    <w:multiLevelType w:val="hybridMultilevel"/>
    <w:tmpl w:val="8D4E5448"/>
    <w:lvl w:ilvl="0" w:tplc="5574BE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54B68"/>
    <w:multiLevelType w:val="hybridMultilevel"/>
    <w:tmpl w:val="53AE8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0A48"/>
    <w:multiLevelType w:val="hybridMultilevel"/>
    <w:tmpl w:val="28F24E9C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26A70129"/>
    <w:multiLevelType w:val="hybridMultilevel"/>
    <w:tmpl w:val="64769F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6A4A6C"/>
    <w:multiLevelType w:val="hybridMultilevel"/>
    <w:tmpl w:val="E2DCB790"/>
    <w:lvl w:ilvl="0" w:tplc="D786DE68">
      <w:numFmt w:val="bullet"/>
      <w:lvlText w:val="•"/>
      <w:lvlJc w:val="left"/>
      <w:pPr>
        <w:ind w:left="825" w:hanging="825"/>
      </w:pPr>
      <w:rPr>
        <w:rFonts w:ascii="Arial" w:eastAsia="Times New Roman" w:hAnsi="Arial" w:cs="Arial" w:hint="default"/>
        <w:color w:val="1C1C1C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95433E"/>
    <w:multiLevelType w:val="hybridMultilevel"/>
    <w:tmpl w:val="CEE243B2"/>
    <w:lvl w:ilvl="0" w:tplc="84C6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54CCB"/>
    <w:multiLevelType w:val="hybridMultilevel"/>
    <w:tmpl w:val="97728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42969"/>
    <w:multiLevelType w:val="hybridMultilevel"/>
    <w:tmpl w:val="BC64D51C"/>
    <w:lvl w:ilvl="0" w:tplc="7ABAD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A3A87"/>
    <w:multiLevelType w:val="hybridMultilevel"/>
    <w:tmpl w:val="08D08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77F0D"/>
    <w:multiLevelType w:val="hybridMultilevel"/>
    <w:tmpl w:val="DCA07792"/>
    <w:lvl w:ilvl="0" w:tplc="84C6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C10AE"/>
    <w:multiLevelType w:val="hybridMultilevel"/>
    <w:tmpl w:val="D68E9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3B8F"/>
    <w:multiLevelType w:val="hybridMultilevel"/>
    <w:tmpl w:val="5F6C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93AB0"/>
    <w:multiLevelType w:val="hybridMultilevel"/>
    <w:tmpl w:val="418E4F76"/>
    <w:lvl w:ilvl="0" w:tplc="5574BE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4233F"/>
    <w:multiLevelType w:val="hybridMultilevel"/>
    <w:tmpl w:val="2392FC1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A464BB"/>
    <w:multiLevelType w:val="hybridMultilevel"/>
    <w:tmpl w:val="594AFA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4621A"/>
    <w:multiLevelType w:val="hybridMultilevel"/>
    <w:tmpl w:val="D206DC70"/>
    <w:lvl w:ilvl="0" w:tplc="7ABAD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560F4"/>
    <w:multiLevelType w:val="hybridMultilevel"/>
    <w:tmpl w:val="8480A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8419EA"/>
    <w:multiLevelType w:val="hybridMultilevel"/>
    <w:tmpl w:val="C05E4B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6AB77E5"/>
    <w:multiLevelType w:val="hybridMultilevel"/>
    <w:tmpl w:val="BFDCE2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F31BEA"/>
    <w:multiLevelType w:val="hybridMultilevel"/>
    <w:tmpl w:val="4782C512"/>
    <w:lvl w:ilvl="0" w:tplc="7ABAD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D3096"/>
    <w:multiLevelType w:val="hybridMultilevel"/>
    <w:tmpl w:val="5A6E8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F160B"/>
    <w:multiLevelType w:val="hybridMultilevel"/>
    <w:tmpl w:val="8D626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B3534"/>
    <w:multiLevelType w:val="hybridMultilevel"/>
    <w:tmpl w:val="ACAE2B2C"/>
    <w:lvl w:ilvl="0" w:tplc="84C6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B37C6"/>
    <w:multiLevelType w:val="hybridMultilevel"/>
    <w:tmpl w:val="D8642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633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843179">
    <w:abstractNumId w:val="0"/>
  </w:num>
  <w:num w:numId="3" w16cid:durableId="197620218">
    <w:abstractNumId w:val="1"/>
  </w:num>
  <w:num w:numId="4" w16cid:durableId="614024832">
    <w:abstractNumId w:val="19"/>
  </w:num>
  <w:num w:numId="5" w16cid:durableId="1586645711">
    <w:abstractNumId w:val="6"/>
  </w:num>
  <w:num w:numId="6" w16cid:durableId="1961300278">
    <w:abstractNumId w:val="26"/>
  </w:num>
  <w:num w:numId="7" w16cid:durableId="198668410">
    <w:abstractNumId w:val="8"/>
  </w:num>
  <w:num w:numId="8" w16cid:durableId="1937782746">
    <w:abstractNumId w:val="2"/>
  </w:num>
  <w:num w:numId="9" w16cid:durableId="855120084">
    <w:abstractNumId w:val="12"/>
  </w:num>
  <w:num w:numId="10" w16cid:durableId="1569536181">
    <w:abstractNumId w:val="25"/>
  </w:num>
  <w:num w:numId="11" w16cid:durableId="409040976">
    <w:abstractNumId w:val="14"/>
  </w:num>
  <w:num w:numId="12" w16cid:durableId="966859174">
    <w:abstractNumId w:val="11"/>
  </w:num>
  <w:num w:numId="13" w16cid:durableId="161094339">
    <w:abstractNumId w:val="23"/>
  </w:num>
  <w:num w:numId="14" w16cid:durableId="162160693">
    <w:abstractNumId w:val="3"/>
  </w:num>
  <w:num w:numId="15" w16cid:durableId="2020035182">
    <w:abstractNumId w:val="15"/>
  </w:num>
  <w:num w:numId="16" w16cid:durableId="326515957">
    <w:abstractNumId w:val="22"/>
  </w:num>
  <w:num w:numId="17" w16cid:durableId="707296233">
    <w:abstractNumId w:val="10"/>
  </w:num>
  <w:num w:numId="18" w16cid:durableId="512233784">
    <w:abstractNumId w:val="20"/>
  </w:num>
  <w:num w:numId="19" w16cid:durableId="1363625800">
    <w:abstractNumId w:val="5"/>
  </w:num>
  <w:num w:numId="20" w16cid:durableId="774985360">
    <w:abstractNumId w:val="18"/>
  </w:num>
  <w:num w:numId="21" w16cid:durableId="1720667078">
    <w:abstractNumId w:val="13"/>
  </w:num>
  <w:num w:numId="22" w16cid:durableId="688988562">
    <w:abstractNumId w:val="16"/>
  </w:num>
  <w:num w:numId="23" w16cid:durableId="1321500423">
    <w:abstractNumId w:val="21"/>
  </w:num>
  <w:num w:numId="24" w16cid:durableId="1417437361">
    <w:abstractNumId w:val="7"/>
  </w:num>
  <w:num w:numId="25" w16cid:durableId="1787774469">
    <w:abstractNumId w:val="9"/>
  </w:num>
  <w:num w:numId="26" w16cid:durableId="4480142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633858">
    <w:abstractNumId w:val="17"/>
  </w:num>
  <w:num w:numId="28" w16cid:durableId="1130125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7D"/>
    <w:rsid w:val="000167F8"/>
    <w:rsid w:val="0002190E"/>
    <w:rsid w:val="00023819"/>
    <w:rsid w:val="00025A7F"/>
    <w:rsid w:val="00027288"/>
    <w:rsid w:val="00034549"/>
    <w:rsid w:val="000413E4"/>
    <w:rsid w:val="00047FA4"/>
    <w:rsid w:val="000502A4"/>
    <w:rsid w:val="00064255"/>
    <w:rsid w:val="00065C50"/>
    <w:rsid w:val="00071DFA"/>
    <w:rsid w:val="0008267D"/>
    <w:rsid w:val="000828C2"/>
    <w:rsid w:val="00096250"/>
    <w:rsid w:val="000A64C5"/>
    <w:rsid w:val="000B6FFA"/>
    <w:rsid w:val="000B7306"/>
    <w:rsid w:val="000C3F07"/>
    <w:rsid w:val="000C4EDF"/>
    <w:rsid w:val="000C7014"/>
    <w:rsid w:val="000E38FA"/>
    <w:rsid w:val="000E4889"/>
    <w:rsid w:val="000E5A1B"/>
    <w:rsid w:val="000F3EB5"/>
    <w:rsid w:val="0012610C"/>
    <w:rsid w:val="00130B20"/>
    <w:rsid w:val="00150CB3"/>
    <w:rsid w:val="001523A6"/>
    <w:rsid w:val="00152552"/>
    <w:rsid w:val="00160828"/>
    <w:rsid w:val="001614FF"/>
    <w:rsid w:val="00170C21"/>
    <w:rsid w:val="0017119E"/>
    <w:rsid w:val="00173F69"/>
    <w:rsid w:val="00185AD4"/>
    <w:rsid w:val="001A5E70"/>
    <w:rsid w:val="001B4AE0"/>
    <w:rsid w:val="001C40E9"/>
    <w:rsid w:val="001D15C8"/>
    <w:rsid w:val="001D2CA6"/>
    <w:rsid w:val="001E2E0F"/>
    <w:rsid w:val="001E4BB3"/>
    <w:rsid w:val="001F2365"/>
    <w:rsid w:val="00207844"/>
    <w:rsid w:val="00212318"/>
    <w:rsid w:val="002164FB"/>
    <w:rsid w:val="00223DF5"/>
    <w:rsid w:val="002438FE"/>
    <w:rsid w:val="002448C2"/>
    <w:rsid w:val="0025560B"/>
    <w:rsid w:val="0025594D"/>
    <w:rsid w:val="00257CA4"/>
    <w:rsid w:val="0026007D"/>
    <w:rsid w:val="0027110C"/>
    <w:rsid w:val="00273B22"/>
    <w:rsid w:val="00274089"/>
    <w:rsid w:val="00275F99"/>
    <w:rsid w:val="00282BD5"/>
    <w:rsid w:val="00283B89"/>
    <w:rsid w:val="00286E4F"/>
    <w:rsid w:val="002A1E32"/>
    <w:rsid w:val="002A3258"/>
    <w:rsid w:val="002A4BE7"/>
    <w:rsid w:val="002A7A7D"/>
    <w:rsid w:val="002B4550"/>
    <w:rsid w:val="002B7D65"/>
    <w:rsid w:val="002C2814"/>
    <w:rsid w:val="002D0931"/>
    <w:rsid w:val="002E066D"/>
    <w:rsid w:val="002F3042"/>
    <w:rsid w:val="002F45AE"/>
    <w:rsid w:val="00311CAE"/>
    <w:rsid w:val="00313F2F"/>
    <w:rsid w:val="00322A54"/>
    <w:rsid w:val="0032628C"/>
    <w:rsid w:val="00331428"/>
    <w:rsid w:val="0035390E"/>
    <w:rsid w:val="00361999"/>
    <w:rsid w:val="00363120"/>
    <w:rsid w:val="00374B3B"/>
    <w:rsid w:val="00376831"/>
    <w:rsid w:val="00377909"/>
    <w:rsid w:val="0038091C"/>
    <w:rsid w:val="00381D93"/>
    <w:rsid w:val="00383B10"/>
    <w:rsid w:val="00384F5D"/>
    <w:rsid w:val="00385E5A"/>
    <w:rsid w:val="00392147"/>
    <w:rsid w:val="00394FD6"/>
    <w:rsid w:val="003B1179"/>
    <w:rsid w:val="003B401F"/>
    <w:rsid w:val="003B5DF8"/>
    <w:rsid w:val="003E1166"/>
    <w:rsid w:val="003F2F38"/>
    <w:rsid w:val="003F59A6"/>
    <w:rsid w:val="003F7542"/>
    <w:rsid w:val="0041053C"/>
    <w:rsid w:val="00412B06"/>
    <w:rsid w:val="004148E8"/>
    <w:rsid w:val="004176CD"/>
    <w:rsid w:val="00420216"/>
    <w:rsid w:val="0043161B"/>
    <w:rsid w:val="00431D50"/>
    <w:rsid w:val="00435676"/>
    <w:rsid w:val="0044335A"/>
    <w:rsid w:val="00447A32"/>
    <w:rsid w:val="00452747"/>
    <w:rsid w:val="00482A8E"/>
    <w:rsid w:val="004A028C"/>
    <w:rsid w:val="004A5555"/>
    <w:rsid w:val="004A5E2B"/>
    <w:rsid w:val="004C1A72"/>
    <w:rsid w:val="004C2008"/>
    <w:rsid w:val="004D0352"/>
    <w:rsid w:val="004D36D2"/>
    <w:rsid w:val="004D4622"/>
    <w:rsid w:val="004E6478"/>
    <w:rsid w:val="004E6D06"/>
    <w:rsid w:val="004F0C16"/>
    <w:rsid w:val="004F0FA5"/>
    <w:rsid w:val="004F58E9"/>
    <w:rsid w:val="004F799D"/>
    <w:rsid w:val="00505650"/>
    <w:rsid w:val="005150CF"/>
    <w:rsid w:val="0052071C"/>
    <w:rsid w:val="00526147"/>
    <w:rsid w:val="005316A5"/>
    <w:rsid w:val="005445D7"/>
    <w:rsid w:val="005508DA"/>
    <w:rsid w:val="00551B66"/>
    <w:rsid w:val="00552590"/>
    <w:rsid w:val="00560E66"/>
    <w:rsid w:val="00567C50"/>
    <w:rsid w:val="00574362"/>
    <w:rsid w:val="005A0AFA"/>
    <w:rsid w:val="005A224A"/>
    <w:rsid w:val="005A3B07"/>
    <w:rsid w:val="005A3BAC"/>
    <w:rsid w:val="005B5777"/>
    <w:rsid w:val="005B62FE"/>
    <w:rsid w:val="005B6F13"/>
    <w:rsid w:val="005F4E78"/>
    <w:rsid w:val="00603BE8"/>
    <w:rsid w:val="00611407"/>
    <w:rsid w:val="0061345F"/>
    <w:rsid w:val="0061353C"/>
    <w:rsid w:val="00621D17"/>
    <w:rsid w:val="00626520"/>
    <w:rsid w:val="0064200F"/>
    <w:rsid w:val="00643459"/>
    <w:rsid w:val="006475C0"/>
    <w:rsid w:val="00647D82"/>
    <w:rsid w:val="006506A4"/>
    <w:rsid w:val="00653098"/>
    <w:rsid w:val="00655DCB"/>
    <w:rsid w:val="00656569"/>
    <w:rsid w:val="006569C8"/>
    <w:rsid w:val="00656FCD"/>
    <w:rsid w:val="00680E64"/>
    <w:rsid w:val="00691A5A"/>
    <w:rsid w:val="00696818"/>
    <w:rsid w:val="006A0277"/>
    <w:rsid w:val="006A2679"/>
    <w:rsid w:val="006B18FF"/>
    <w:rsid w:val="006D525C"/>
    <w:rsid w:val="006D5C97"/>
    <w:rsid w:val="006E71B0"/>
    <w:rsid w:val="006F4FF7"/>
    <w:rsid w:val="006F65B8"/>
    <w:rsid w:val="006F697F"/>
    <w:rsid w:val="00715C20"/>
    <w:rsid w:val="00717921"/>
    <w:rsid w:val="00722200"/>
    <w:rsid w:val="00765869"/>
    <w:rsid w:val="00770223"/>
    <w:rsid w:val="00770D3E"/>
    <w:rsid w:val="00776856"/>
    <w:rsid w:val="00776DD2"/>
    <w:rsid w:val="007829D5"/>
    <w:rsid w:val="00791BB0"/>
    <w:rsid w:val="007934BD"/>
    <w:rsid w:val="007B2164"/>
    <w:rsid w:val="007C13D6"/>
    <w:rsid w:val="007C4606"/>
    <w:rsid w:val="007C60EA"/>
    <w:rsid w:val="007D7305"/>
    <w:rsid w:val="007E1401"/>
    <w:rsid w:val="007E6A0C"/>
    <w:rsid w:val="007E72A3"/>
    <w:rsid w:val="007E7741"/>
    <w:rsid w:val="007F4A32"/>
    <w:rsid w:val="007F5D68"/>
    <w:rsid w:val="007F7F1F"/>
    <w:rsid w:val="00807D80"/>
    <w:rsid w:val="00811490"/>
    <w:rsid w:val="008244E6"/>
    <w:rsid w:val="0082785E"/>
    <w:rsid w:val="00832677"/>
    <w:rsid w:val="0083561C"/>
    <w:rsid w:val="008364AD"/>
    <w:rsid w:val="00840DC0"/>
    <w:rsid w:val="008444A6"/>
    <w:rsid w:val="00844717"/>
    <w:rsid w:val="00844CE6"/>
    <w:rsid w:val="00844D48"/>
    <w:rsid w:val="008522B5"/>
    <w:rsid w:val="00852B6F"/>
    <w:rsid w:val="008817A8"/>
    <w:rsid w:val="0088337E"/>
    <w:rsid w:val="00896672"/>
    <w:rsid w:val="008A387A"/>
    <w:rsid w:val="008B3E94"/>
    <w:rsid w:val="008C4C49"/>
    <w:rsid w:val="008C5426"/>
    <w:rsid w:val="008D15D1"/>
    <w:rsid w:val="008D3B3D"/>
    <w:rsid w:val="008D643E"/>
    <w:rsid w:val="008E5017"/>
    <w:rsid w:val="008E5C11"/>
    <w:rsid w:val="008F6F55"/>
    <w:rsid w:val="00905125"/>
    <w:rsid w:val="0090545C"/>
    <w:rsid w:val="009060F8"/>
    <w:rsid w:val="00907299"/>
    <w:rsid w:val="00912765"/>
    <w:rsid w:val="009163BE"/>
    <w:rsid w:val="0091742C"/>
    <w:rsid w:val="009225BD"/>
    <w:rsid w:val="00924337"/>
    <w:rsid w:val="00931B7F"/>
    <w:rsid w:val="00940C5B"/>
    <w:rsid w:val="00960C6C"/>
    <w:rsid w:val="00971657"/>
    <w:rsid w:val="0097745A"/>
    <w:rsid w:val="009866B1"/>
    <w:rsid w:val="00993CBB"/>
    <w:rsid w:val="00994406"/>
    <w:rsid w:val="00994969"/>
    <w:rsid w:val="00996483"/>
    <w:rsid w:val="009A2622"/>
    <w:rsid w:val="009A5117"/>
    <w:rsid w:val="009C08E0"/>
    <w:rsid w:val="009C1D6E"/>
    <w:rsid w:val="009C6DF8"/>
    <w:rsid w:val="009D2466"/>
    <w:rsid w:val="009D6F59"/>
    <w:rsid w:val="009F5265"/>
    <w:rsid w:val="009F7449"/>
    <w:rsid w:val="009F7E11"/>
    <w:rsid w:val="00A0165F"/>
    <w:rsid w:val="00A17037"/>
    <w:rsid w:val="00A22750"/>
    <w:rsid w:val="00A31BCE"/>
    <w:rsid w:val="00A3704A"/>
    <w:rsid w:val="00A40452"/>
    <w:rsid w:val="00A446AF"/>
    <w:rsid w:val="00A47EC9"/>
    <w:rsid w:val="00A533C6"/>
    <w:rsid w:val="00A5413F"/>
    <w:rsid w:val="00A5675B"/>
    <w:rsid w:val="00A56AF8"/>
    <w:rsid w:val="00A56E7B"/>
    <w:rsid w:val="00A76EF4"/>
    <w:rsid w:val="00A811BE"/>
    <w:rsid w:val="00A97573"/>
    <w:rsid w:val="00AB4C67"/>
    <w:rsid w:val="00AB4F1B"/>
    <w:rsid w:val="00AC0DED"/>
    <w:rsid w:val="00AC3686"/>
    <w:rsid w:val="00AD171A"/>
    <w:rsid w:val="00AD314B"/>
    <w:rsid w:val="00AD7535"/>
    <w:rsid w:val="00AE3F7B"/>
    <w:rsid w:val="00AE4EE6"/>
    <w:rsid w:val="00AE5C17"/>
    <w:rsid w:val="00AF42FA"/>
    <w:rsid w:val="00AF4C22"/>
    <w:rsid w:val="00B0274F"/>
    <w:rsid w:val="00B078B8"/>
    <w:rsid w:val="00B2488D"/>
    <w:rsid w:val="00B372D6"/>
    <w:rsid w:val="00B4143F"/>
    <w:rsid w:val="00B447B0"/>
    <w:rsid w:val="00B5107B"/>
    <w:rsid w:val="00B53D86"/>
    <w:rsid w:val="00B572D4"/>
    <w:rsid w:val="00B67671"/>
    <w:rsid w:val="00B72676"/>
    <w:rsid w:val="00B729C9"/>
    <w:rsid w:val="00B75444"/>
    <w:rsid w:val="00B818E9"/>
    <w:rsid w:val="00B8588E"/>
    <w:rsid w:val="00BB4507"/>
    <w:rsid w:val="00BC26CF"/>
    <w:rsid w:val="00BE5EA1"/>
    <w:rsid w:val="00BF0DD5"/>
    <w:rsid w:val="00BF76B5"/>
    <w:rsid w:val="00C07F60"/>
    <w:rsid w:val="00C102B6"/>
    <w:rsid w:val="00C1299A"/>
    <w:rsid w:val="00C141B9"/>
    <w:rsid w:val="00C2013E"/>
    <w:rsid w:val="00C22B7A"/>
    <w:rsid w:val="00C30ABD"/>
    <w:rsid w:val="00C338DF"/>
    <w:rsid w:val="00C508E6"/>
    <w:rsid w:val="00C52EA1"/>
    <w:rsid w:val="00C570E3"/>
    <w:rsid w:val="00C65E87"/>
    <w:rsid w:val="00C6673E"/>
    <w:rsid w:val="00C74FC3"/>
    <w:rsid w:val="00C80893"/>
    <w:rsid w:val="00C86D01"/>
    <w:rsid w:val="00C923A5"/>
    <w:rsid w:val="00C945E5"/>
    <w:rsid w:val="00C97D10"/>
    <w:rsid w:val="00CA3D4C"/>
    <w:rsid w:val="00CA6161"/>
    <w:rsid w:val="00CB12A8"/>
    <w:rsid w:val="00CB548D"/>
    <w:rsid w:val="00CC5A35"/>
    <w:rsid w:val="00CC68C7"/>
    <w:rsid w:val="00CD0A84"/>
    <w:rsid w:val="00CD0CE7"/>
    <w:rsid w:val="00CD1D8A"/>
    <w:rsid w:val="00CD2C4B"/>
    <w:rsid w:val="00CD568B"/>
    <w:rsid w:val="00CD5DBE"/>
    <w:rsid w:val="00CE2723"/>
    <w:rsid w:val="00CE38B0"/>
    <w:rsid w:val="00CE42E7"/>
    <w:rsid w:val="00CE4EA4"/>
    <w:rsid w:val="00D049D0"/>
    <w:rsid w:val="00D102AD"/>
    <w:rsid w:val="00D12772"/>
    <w:rsid w:val="00D13C3E"/>
    <w:rsid w:val="00D23184"/>
    <w:rsid w:val="00D23FEA"/>
    <w:rsid w:val="00D44C0C"/>
    <w:rsid w:val="00D468D8"/>
    <w:rsid w:val="00D47C01"/>
    <w:rsid w:val="00D742A4"/>
    <w:rsid w:val="00D764EF"/>
    <w:rsid w:val="00D951F7"/>
    <w:rsid w:val="00DA127B"/>
    <w:rsid w:val="00DA1657"/>
    <w:rsid w:val="00DB11FF"/>
    <w:rsid w:val="00DB4072"/>
    <w:rsid w:val="00DB7F67"/>
    <w:rsid w:val="00DC3FB6"/>
    <w:rsid w:val="00DC4498"/>
    <w:rsid w:val="00DC4E56"/>
    <w:rsid w:val="00DD05F8"/>
    <w:rsid w:val="00DD5BA2"/>
    <w:rsid w:val="00DE79E9"/>
    <w:rsid w:val="00E07F58"/>
    <w:rsid w:val="00E20C77"/>
    <w:rsid w:val="00E350ED"/>
    <w:rsid w:val="00E366F4"/>
    <w:rsid w:val="00E40F8F"/>
    <w:rsid w:val="00E565DC"/>
    <w:rsid w:val="00E63163"/>
    <w:rsid w:val="00E723A3"/>
    <w:rsid w:val="00E7475D"/>
    <w:rsid w:val="00E76747"/>
    <w:rsid w:val="00E82645"/>
    <w:rsid w:val="00E85071"/>
    <w:rsid w:val="00E9082E"/>
    <w:rsid w:val="00E91635"/>
    <w:rsid w:val="00EB13AB"/>
    <w:rsid w:val="00EE2141"/>
    <w:rsid w:val="00EE5910"/>
    <w:rsid w:val="00EF05F4"/>
    <w:rsid w:val="00EF0861"/>
    <w:rsid w:val="00F04A32"/>
    <w:rsid w:val="00F20BB2"/>
    <w:rsid w:val="00F3426B"/>
    <w:rsid w:val="00F41BBD"/>
    <w:rsid w:val="00F443EB"/>
    <w:rsid w:val="00F453AF"/>
    <w:rsid w:val="00F5292E"/>
    <w:rsid w:val="00F53CC2"/>
    <w:rsid w:val="00F84F43"/>
    <w:rsid w:val="00FA48A5"/>
    <w:rsid w:val="00FE0E83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C7DDD"/>
  <w15:docId w15:val="{C18F77AC-9CA5-4DC5-B39D-D17363E5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3D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72676"/>
    <w:pPr>
      <w:keepNext/>
      <w:outlineLvl w:val="0"/>
    </w:pPr>
    <w:rPr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6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C13D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C13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C13D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3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3D6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13D6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4356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35676"/>
    <w:rPr>
      <w:sz w:val="22"/>
      <w:szCs w:val="22"/>
      <w:lang w:eastAsia="en-US"/>
    </w:rPr>
  </w:style>
  <w:style w:type="paragraph" w:customStyle="1" w:styleId="Standard">
    <w:name w:val="Standard"/>
    <w:rsid w:val="0002190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Grigliatabella">
    <w:name w:val="Table Grid"/>
    <w:basedOn w:val="Tabellanormale"/>
    <w:uiPriority w:val="59"/>
    <w:rsid w:val="002A4B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2A4BE7"/>
  </w:style>
  <w:style w:type="character" w:customStyle="1" w:styleId="Titolo1Carattere">
    <w:name w:val="Titolo 1 Carattere"/>
    <w:basedOn w:val="Carpredefinitoparagrafo"/>
    <w:link w:val="Titolo1"/>
    <w:rsid w:val="00B72676"/>
    <w:rPr>
      <w:rFonts w:ascii="Times New Roman" w:eastAsia="Times New Roman" w:hAnsi="Times New Roman"/>
      <w:b/>
      <w:sz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7267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72676"/>
    <w:rPr>
      <w:rFonts w:ascii="Times New Roman" w:eastAsia="Times New Roman" w:hAnsi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6D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C6DF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C6DF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445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5D7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656FC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56FC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7110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52552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E7475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C102B6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102B6"/>
    <w:rPr>
      <w:sz w:val="16"/>
      <w:szCs w:val="16"/>
      <w:lang w:eastAsia="en-US"/>
    </w:rPr>
  </w:style>
  <w:style w:type="character" w:styleId="Enfasicorsivo">
    <w:name w:val="Emphasis"/>
    <w:basedOn w:val="Carpredefinitoparagrafo"/>
    <w:uiPriority w:val="20"/>
    <w:qFormat/>
    <w:rsid w:val="00DD05F8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C68C7"/>
    <w:rPr>
      <w:color w:val="605E5C"/>
      <w:shd w:val="clear" w:color="auto" w:fill="E1DFDD"/>
    </w:rPr>
  </w:style>
  <w:style w:type="paragraph" w:customStyle="1" w:styleId="Default">
    <w:name w:val="Default"/>
    <w:rsid w:val="006565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pEznxpo28vBX6KNA" TargetMode="External"/><Relationship Id="rId13" Type="http://schemas.openxmlformats.org/officeDocument/2006/relationships/hyperlink" Target="https://forms.gle/ddShVBiaoWfGgUUE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9e2jCS9nnvzcNXTE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SNGwnR9SDFMNHfsJ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orms.gle/fwtFJ8YupVijmL8Q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884M3FxJX4BSzhy76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bis022008@pec.istruzione.it" TargetMode="External"/><Relationship Id="rId2" Type="http://schemas.openxmlformats.org/officeDocument/2006/relationships/hyperlink" Target="mailto:cbis022008@istruzione.it" TargetMode="External"/><Relationship Id="rId1" Type="http://schemas.openxmlformats.org/officeDocument/2006/relationships/hyperlink" Target="http://www.iissalfano.edu.it" TargetMode="External"/><Relationship Id="rId6" Type="http://schemas.openxmlformats.org/officeDocument/2006/relationships/hyperlink" Target="mailto:cbis022008@pec.istruzione.it" TargetMode="External"/><Relationship Id="rId5" Type="http://schemas.openxmlformats.org/officeDocument/2006/relationships/hyperlink" Target="mailto:cbis022008@istruzione.it" TargetMode="External"/><Relationship Id="rId4" Type="http://schemas.openxmlformats.org/officeDocument/2006/relationships/hyperlink" Target="http://www.iissalfano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-alunni\Google%20Drive%20(segreteria.alunni@iissalfano.edu.it)\carta%20intestata%20nuova%20a.s.%202020-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CE30E-6AD4-4645-90D6-91EBED65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a.s. 2020-21</Template>
  <TotalTime>38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Gabriele-alunni</dc:creator>
  <cp:lastModifiedBy>nicola sorella</cp:lastModifiedBy>
  <cp:revision>13</cp:revision>
  <cp:lastPrinted>2024-10-21T14:08:00Z</cp:lastPrinted>
  <dcterms:created xsi:type="dcterms:W3CDTF">2023-10-13T09:25:00Z</dcterms:created>
  <dcterms:modified xsi:type="dcterms:W3CDTF">2024-11-02T09:45:00Z</dcterms:modified>
</cp:coreProperties>
</file>